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F49B" w14:textId="77777777" w:rsidR="00A81D3E" w:rsidRPr="00EE03F1" w:rsidRDefault="00A81D3E" w:rsidP="007F2F2A">
      <w:pPr>
        <w:pStyle w:val="FiBLstandard"/>
        <w:rPr>
          <w:rFonts w:ascii="Gill Sans MT" w:hAnsi="Gill Sans MT"/>
          <w:lang w:val="fr-CH"/>
        </w:rPr>
        <w:sectPr w:rsidR="00A81D3E" w:rsidRPr="00EE03F1" w:rsidSect="00692A25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1134" w:right="1134" w:bottom="1134" w:left="1134" w:header="454" w:footer="454" w:gutter="0"/>
          <w:cols w:space="708"/>
          <w:docGrid w:linePitch="360"/>
        </w:sectPr>
      </w:pPr>
    </w:p>
    <w:p w14:paraId="538DC02A" w14:textId="77777777" w:rsidR="002D40C0" w:rsidRPr="00EE03F1" w:rsidRDefault="00F87E85" w:rsidP="004B5A9C">
      <w:pPr>
        <w:pStyle w:val="FiBLtitel20"/>
        <w:rPr>
          <w:lang w:val="fr-CH"/>
        </w:rPr>
      </w:pPr>
      <w:r w:rsidRPr="00EE03F1">
        <w:rPr>
          <w:lang w:val="fr-CH"/>
        </w:rPr>
        <w:t>Formulaire de demande pour les essais pratiques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2"/>
        <w:gridCol w:w="4962"/>
      </w:tblGrid>
      <w:tr w:rsidR="00B33BC7" w:rsidRPr="00EE03F1" w14:paraId="62900B6D" w14:textId="77777777" w:rsidTr="00B33BC7">
        <w:tc>
          <w:tcPr>
            <w:tcW w:w="2425" w:type="pct"/>
          </w:tcPr>
          <w:p w14:paraId="59FDDEED" w14:textId="38F001F0" w:rsidR="00B33BC7" w:rsidRPr="00EE03F1" w:rsidRDefault="00B33BC7" w:rsidP="00B33BC7">
            <w:pPr>
              <w:pStyle w:val="FiBLtabellekopfzeile"/>
              <w:spacing w:after="60"/>
              <w:rPr>
                <w:lang w:val="fr-CH"/>
              </w:rPr>
            </w:pPr>
            <w:r>
              <w:rPr>
                <w:lang w:val="fr-CH"/>
              </w:rPr>
              <w:t xml:space="preserve">Date de la </w:t>
            </w:r>
            <w:proofErr w:type="gramStart"/>
            <w:r>
              <w:rPr>
                <w:lang w:val="fr-CH"/>
              </w:rPr>
              <w:t>demande</w:t>
            </w:r>
            <w:r w:rsidRPr="00EE03F1">
              <w:rPr>
                <w:lang w:val="fr-CH"/>
              </w:rPr>
              <w:t>:</w:t>
            </w:r>
            <w:proofErr w:type="gramEnd"/>
          </w:p>
        </w:tc>
        <w:tc>
          <w:tcPr>
            <w:tcW w:w="2575" w:type="pct"/>
          </w:tcPr>
          <w:p w14:paraId="7B5E0FC6" w14:textId="6A872568" w:rsidR="00B33BC7" w:rsidRPr="00EE03F1" w:rsidRDefault="00B33BC7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0011EDA5" w14:textId="5DB30316" w:rsidR="00294DE0" w:rsidRPr="00EE03F1" w:rsidRDefault="00F87E85" w:rsidP="00294DE0">
      <w:pPr>
        <w:pStyle w:val="FiBLtabelleberschrift"/>
        <w:tabs>
          <w:tab w:val="right" w:pos="8504"/>
        </w:tabs>
        <w:rPr>
          <w:lang w:val="fr-CH"/>
        </w:rPr>
      </w:pPr>
      <w:r w:rsidRPr="00EE03F1">
        <w:rPr>
          <w:lang w:val="fr-CH"/>
        </w:rPr>
        <w:t>Requérant de l’essai</w:t>
      </w: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4672"/>
        <w:gridCol w:w="4962"/>
      </w:tblGrid>
      <w:tr w:rsidR="002F66CC" w:rsidRPr="00EE03F1" w14:paraId="491901D7" w14:textId="77777777" w:rsidTr="00B33BC7">
        <w:tc>
          <w:tcPr>
            <w:tcW w:w="2425" w:type="pct"/>
          </w:tcPr>
          <w:p w14:paraId="4AD67303" w14:textId="68256CC8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>Organisation / entreprise</w:t>
            </w:r>
            <w:r w:rsidR="008B2BD9">
              <w:rPr>
                <w:lang w:val="fr-CH"/>
              </w:rPr>
              <w:t>:</w:t>
            </w:r>
          </w:p>
        </w:tc>
        <w:tc>
          <w:tcPr>
            <w:tcW w:w="2575" w:type="pct"/>
          </w:tcPr>
          <w:p w14:paraId="20070A0B" w14:textId="564A8ADB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51324E33" w14:textId="77777777" w:rsidTr="00B33BC7">
        <w:tc>
          <w:tcPr>
            <w:tcW w:w="2425" w:type="pct"/>
          </w:tcPr>
          <w:p w14:paraId="5F6877A2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Rue:</w:t>
            </w:r>
            <w:proofErr w:type="gramEnd"/>
          </w:p>
        </w:tc>
        <w:tc>
          <w:tcPr>
            <w:tcW w:w="2575" w:type="pct"/>
          </w:tcPr>
          <w:p w14:paraId="45C27C96" w14:textId="04BDE54E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0B56B432" w14:textId="77777777" w:rsidTr="00B33BC7">
        <w:tc>
          <w:tcPr>
            <w:tcW w:w="2425" w:type="pct"/>
          </w:tcPr>
          <w:p w14:paraId="11EECDDA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CP, </w:t>
            </w:r>
            <w:proofErr w:type="gramStart"/>
            <w:r w:rsidRPr="00EE03F1">
              <w:rPr>
                <w:lang w:val="fr-CH"/>
              </w:rPr>
              <w:t>lieu:</w:t>
            </w:r>
            <w:proofErr w:type="gramEnd"/>
          </w:p>
        </w:tc>
        <w:tc>
          <w:tcPr>
            <w:tcW w:w="2575" w:type="pct"/>
          </w:tcPr>
          <w:p w14:paraId="115BD713" w14:textId="04128A7A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68EDB2A" w14:textId="77777777" w:rsidTr="00B33BC7">
        <w:tc>
          <w:tcPr>
            <w:tcW w:w="2425" w:type="pct"/>
          </w:tcPr>
          <w:p w14:paraId="184B8FC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Personne </w:t>
            </w:r>
            <w:proofErr w:type="gramStart"/>
            <w:r w:rsidRPr="00EE03F1">
              <w:rPr>
                <w:lang w:val="fr-CH"/>
              </w:rPr>
              <w:t>responsable:</w:t>
            </w:r>
            <w:proofErr w:type="gramEnd"/>
          </w:p>
        </w:tc>
        <w:tc>
          <w:tcPr>
            <w:tcW w:w="2575" w:type="pct"/>
          </w:tcPr>
          <w:p w14:paraId="25D85057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278F4AE0" w14:textId="77777777" w:rsidTr="00B33BC7">
        <w:tc>
          <w:tcPr>
            <w:tcW w:w="2425" w:type="pct"/>
          </w:tcPr>
          <w:p w14:paraId="617AD7F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Tél.:</w:t>
            </w:r>
            <w:proofErr w:type="gramEnd"/>
          </w:p>
        </w:tc>
        <w:tc>
          <w:tcPr>
            <w:tcW w:w="2575" w:type="pct"/>
          </w:tcPr>
          <w:p w14:paraId="40BCD6F5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ECDEB12" w14:textId="77777777" w:rsidTr="00B33BC7">
        <w:tc>
          <w:tcPr>
            <w:tcW w:w="2425" w:type="pct"/>
          </w:tcPr>
          <w:p w14:paraId="3F382CFF" w14:textId="6583DF46" w:rsidR="002F66CC" w:rsidRPr="00EE03F1" w:rsidRDefault="00B33BC7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</w:p>
        </w:tc>
        <w:tc>
          <w:tcPr>
            <w:tcW w:w="2575" w:type="pct"/>
          </w:tcPr>
          <w:p w14:paraId="69230043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3CBFFE7C" w14:textId="77777777" w:rsidR="00294DE0" w:rsidRPr="00EE03F1" w:rsidRDefault="002F66CC" w:rsidP="00294DE0">
      <w:pPr>
        <w:pStyle w:val="FiBLtabelleberschrift"/>
        <w:rPr>
          <w:lang w:val="fr-CH"/>
        </w:rPr>
      </w:pPr>
      <w:r w:rsidRPr="00EE03F1">
        <w:rPr>
          <w:lang w:val="fr-CH"/>
        </w:rPr>
        <w:t>Exploitation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2F66CC" w:rsidRPr="00EE03F1" w14:paraId="4626A763" w14:textId="77777777" w:rsidTr="003B444C">
        <w:tc>
          <w:tcPr>
            <w:tcW w:w="2427" w:type="pct"/>
          </w:tcPr>
          <w:p w14:paraId="13D332E6" w14:textId="3618687B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Entreprise </w:t>
            </w:r>
            <w:r w:rsidR="003B444C">
              <w:rPr>
                <w:b w:val="0"/>
                <w:lang w:val="fr-CH"/>
              </w:rPr>
              <w:t>(si pertinent</w:t>
            </w:r>
            <w:proofErr w:type="gramStart"/>
            <w:r w:rsidR="003B444C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285453FC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03982B11" w14:textId="77777777" w:rsidTr="003B444C">
        <w:tc>
          <w:tcPr>
            <w:tcW w:w="2427" w:type="pct"/>
          </w:tcPr>
          <w:p w14:paraId="53F06DAF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Prénom, </w:t>
            </w:r>
            <w:proofErr w:type="gramStart"/>
            <w:r w:rsidRPr="00EE03F1">
              <w:rPr>
                <w:lang w:val="fr-CH"/>
              </w:rPr>
              <w:t>nom:</w:t>
            </w:r>
            <w:proofErr w:type="gramEnd"/>
          </w:p>
        </w:tc>
        <w:tc>
          <w:tcPr>
            <w:tcW w:w="2573" w:type="pct"/>
          </w:tcPr>
          <w:p w14:paraId="49ACC1EB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603D2A36" w14:textId="77777777" w:rsidTr="003B444C">
        <w:tc>
          <w:tcPr>
            <w:tcW w:w="2427" w:type="pct"/>
          </w:tcPr>
          <w:p w14:paraId="7FB8E4B8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Rue:</w:t>
            </w:r>
            <w:proofErr w:type="gramEnd"/>
          </w:p>
        </w:tc>
        <w:tc>
          <w:tcPr>
            <w:tcW w:w="2573" w:type="pct"/>
          </w:tcPr>
          <w:p w14:paraId="732B53DD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75749F1F" w14:textId="77777777" w:rsidTr="003B444C">
        <w:tc>
          <w:tcPr>
            <w:tcW w:w="2427" w:type="pct"/>
          </w:tcPr>
          <w:p w14:paraId="25894D3C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CP, </w:t>
            </w:r>
            <w:proofErr w:type="gramStart"/>
            <w:r w:rsidRPr="00EE03F1">
              <w:rPr>
                <w:lang w:val="fr-CH"/>
              </w:rPr>
              <w:t>Lieu:</w:t>
            </w:r>
            <w:proofErr w:type="gramEnd"/>
          </w:p>
        </w:tc>
        <w:tc>
          <w:tcPr>
            <w:tcW w:w="2573" w:type="pct"/>
          </w:tcPr>
          <w:p w14:paraId="1F64B4B1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571A6C23" w14:textId="77777777" w:rsidTr="003B444C">
        <w:tc>
          <w:tcPr>
            <w:tcW w:w="2427" w:type="pct"/>
          </w:tcPr>
          <w:p w14:paraId="16096AA4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Personne </w:t>
            </w:r>
            <w:proofErr w:type="gramStart"/>
            <w:r w:rsidRPr="00EE03F1">
              <w:rPr>
                <w:lang w:val="fr-CH"/>
              </w:rPr>
              <w:t>responsable:</w:t>
            </w:r>
            <w:proofErr w:type="gramEnd"/>
          </w:p>
        </w:tc>
        <w:tc>
          <w:tcPr>
            <w:tcW w:w="2573" w:type="pct"/>
          </w:tcPr>
          <w:p w14:paraId="024CCB28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1BB31BC2" w14:textId="77777777" w:rsidTr="003B444C">
        <w:tc>
          <w:tcPr>
            <w:tcW w:w="2427" w:type="pct"/>
          </w:tcPr>
          <w:p w14:paraId="2BB353CF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Tél.:</w:t>
            </w:r>
            <w:proofErr w:type="gramEnd"/>
          </w:p>
        </w:tc>
        <w:tc>
          <w:tcPr>
            <w:tcW w:w="2573" w:type="pct"/>
          </w:tcPr>
          <w:p w14:paraId="19A2F58F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EE03F1" w14:paraId="29E12DAF" w14:textId="77777777" w:rsidTr="003B444C">
        <w:tc>
          <w:tcPr>
            <w:tcW w:w="2427" w:type="pct"/>
          </w:tcPr>
          <w:p w14:paraId="413CACC8" w14:textId="77777777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>E-mail</w:t>
            </w:r>
          </w:p>
        </w:tc>
        <w:tc>
          <w:tcPr>
            <w:tcW w:w="2573" w:type="pct"/>
          </w:tcPr>
          <w:p w14:paraId="4FBD3D30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D76E03" w14:paraId="7A4E8530" w14:textId="77777777" w:rsidTr="003B444C">
        <w:tc>
          <w:tcPr>
            <w:tcW w:w="2427" w:type="pct"/>
          </w:tcPr>
          <w:p w14:paraId="77039D3D" w14:textId="5BE8B89C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>Institution de contrôle</w:t>
            </w:r>
            <w:r w:rsidR="003B444C">
              <w:rPr>
                <w:lang w:val="fr-CH"/>
              </w:rPr>
              <w:t xml:space="preserve"> </w:t>
            </w:r>
            <w:r w:rsidRPr="003B444C">
              <w:rPr>
                <w:b w:val="0"/>
                <w:lang w:val="fr-CH"/>
              </w:rPr>
              <w:t>(</w:t>
            </w:r>
            <w:proofErr w:type="spellStart"/>
            <w:r w:rsidRPr="003B444C">
              <w:rPr>
                <w:b w:val="0"/>
                <w:lang w:val="fr-CH"/>
              </w:rPr>
              <w:t>bio-inspecta</w:t>
            </w:r>
            <w:proofErr w:type="spellEnd"/>
            <w:r w:rsidRPr="003B444C">
              <w:rPr>
                <w:b w:val="0"/>
                <w:lang w:val="fr-CH"/>
              </w:rPr>
              <w:t>, BTA, …)</w:t>
            </w:r>
          </w:p>
        </w:tc>
        <w:tc>
          <w:tcPr>
            <w:tcW w:w="2573" w:type="pct"/>
          </w:tcPr>
          <w:p w14:paraId="60B42724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2F66CC" w:rsidRPr="00D76E03" w14:paraId="0B1562A7" w14:textId="77777777" w:rsidTr="003B444C">
        <w:tc>
          <w:tcPr>
            <w:tcW w:w="2427" w:type="pct"/>
          </w:tcPr>
          <w:p w14:paraId="2B0BC5BD" w14:textId="7585FB22" w:rsidR="002F66CC" w:rsidRPr="00EE03F1" w:rsidRDefault="002F66CC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No de contrôle de l’exploitation </w:t>
            </w:r>
            <w:r w:rsidRPr="003B444C">
              <w:rPr>
                <w:b w:val="0"/>
                <w:lang w:val="fr-CH"/>
              </w:rPr>
              <w:t>(si connu</w:t>
            </w:r>
            <w:proofErr w:type="gramStart"/>
            <w:r w:rsidRPr="003B444C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7DADAEBC" w14:textId="77777777" w:rsidR="002F66CC" w:rsidRPr="00EE03F1" w:rsidRDefault="002F66CC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74115A" w:rsidRPr="00152D3A" w14:paraId="6B188ECD" w14:textId="77777777" w:rsidTr="003B444C">
        <w:tc>
          <w:tcPr>
            <w:tcW w:w="2427" w:type="pct"/>
          </w:tcPr>
          <w:p w14:paraId="466032DF" w14:textId="1E9C15A5" w:rsidR="0074115A" w:rsidRPr="00EE03F1" w:rsidRDefault="0074115A" w:rsidP="00B33BC7">
            <w:pPr>
              <w:pStyle w:val="FiBLtabellekopfzeile"/>
              <w:spacing w:after="60"/>
              <w:rPr>
                <w:lang w:val="fr-CH"/>
              </w:rPr>
            </w:pPr>
            <w:r w:rsidRPr="0074115A">
              <w:rPr>
                <w:lang w:val="fr-CH"/>
              </w:rPr>
              <w:t>Le</w:t>
            </w:r>
            <w:r w:rsidR="00AA687C">
              <w:rPr>
                <w:lang w:val="fr-CH"/>
              </w:rPr>
              <w:t>/La</w:t>
            </w:r>
            <w:r w:rsidRPr="0074115A">
              <w:rPr>
                <w:lang w:val="fr-CH"/>
              </w:rPr>
              <w:t xml:space="preserve"> producteur</w:t>
            </w:r>
            <w:r w:rsidR="00AA687C">
              <w:rPr>
                <w:lang w:val="fr-CH"/>
              </w:rPr>
              <w:t xml:space="preserve">/productrice </w:t>
            </w:r>
            <w:r w:rsidRPr="0074115A">
              <w:rPr>
                <w:lang w:val="fr-CH"/>
              </w:rPr>
              <w:t>bio doit-il recevoir l'autorisation d'essai par courrier ou par e-mail ?</w:t>
            </w:r>
          </w:p>
        </w:tc>
        <w:tc>
          <w:tcPr>
            <w:tcW w:w="2573" w:type="pct"/>
          </w:tcPr>
          <w:p w14:paraId="4A0C566F" w14:textId="40836258" w:rsidR="008679CC" w:rsidRDefault="00D76E03" w:rsidP="008679CC">
            <w:pPr>
              <w:pStyle w:val="FiBLtabelletext"/>
              <w:spacing w:after="60"/>
            </w:pPr>
            <w:sdt>
              <w:sdtPr>
                <w:id w:val="-6290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E-mail</w:t>
            </w:r>
            <w:proofErr w:type="spellEnd"/>
          </w:p>
          <w:p w14:paraId="738C5EAA" w14:textId="13A762D3" w:rsidR="0074115A" w:rsidRPr="00EE03F1" w:rsidRDefault="00D76E03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8512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Courrier</w:t>
            </w:r>
            <w:proofErr w:type="spellEnd"/>
          </w:p>
        </w:tc>
      </w:tr>
    </w:tbl>
    <w:p w14:paraId="4E7659FD" w14:textId="77777777" w:rsidR="006370D8" w:rsidRPr="00EE03F1" w:rsidRDefault="00F13998" w:rsidP="006370D8">
      <w:pPr>
        <w:pStyle w:val="FiBLtabelleberschrift"/>
        <w:rPr>
          <w:lang w:val="fr-CH"/>
        </w:rPr>
      </w:pPr>
      <w:r w:rsidRPr="00EE03F1">
        <w:rPr>
          <w:lang w:val="fr-CH"/>
        </w:rPr>
        <w:t>Essai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F13998" w:rsidRPr="00D76E03" w14:paraId="67F93823" w14:textId="77777777" w:rsidTr="004E391C">
        <w:tc>
          <w:tcPr>
            <w:tcW w:w="2427" w:type="pct"/>
          </w:tcPr>
          <w:p w14:paraId="2D671707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Lieu de l’essai / nom de la </w:t>
            </w:r>
            <w:proofErr w:type="gramStart"/>
            <w:r w:rsidRPr="00EE03F1">
              <w:rPr>
                <w:lang w:val="fr-CH"/>
              </w:rPr>
              <w:t>parcelle:</w:t>
            </w:r>
            <w:proofErr w:type="gramEnd"/>
          </w:p>
        </w:tc>
        <w:tc>
          <w:tcPr>
            <w:tcW w:w="2573" w:type="pct"/>
          </w:tcPr>
          <w:p w14:paraId="66EB3265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D76E03" w14:paraId="2D4ADBE8" w14:textId="77777777" w:rsidTr="004E391C">
        <w:tc>
          <w:tcPr>
            <w:tcW w:w="2427" w:type="pct"/>
          </w:tcPr>
          <w:p w14:paraId="5EEB82AF" w14:textId="156B8B8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Culture &amp; variété / Animal et </w:t>
            </w:r>
            <w:proofErr w:type="gramStart"/>
            <w:r w:rsidR="00B8622E" w:rsidRPr="00EE03F1">
              <w:rPr>
                <w:lang w:val="fr-CH"/>
              </w:rPr>
              <w:t>race</w:t>
            </w:r>
            <w:r w:rsidRPr="00EE03F1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0C0169F7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EE03F1" w14:paraId="232AAFD4" w14:textId="77777777" w:rsidTr="004E391C">
        <w:tc>
          <w:tcPr>
            <w:tcW w:w="2427" w:type="pct"/>
          </w:tcPr>
          <w:p w14:paraId="2BE32F72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Problématique / indications </w:t>
            </w:r>
            <w:proofErr w:type="gramStart"/>
            <w:r w:rsidRPr="00EE03F1">
              <w:rPr>
                <w:lang w:val="fr-CH"/>
              </w:rPr>
              <w:t>testées:</w:t>
            </w:r>
            <w:proofErr w:type="gramEnd"/>
          </w:p>
        </w:tc>
        <w:tc>
          <w:tcPr>
            <w:tcW w:w="2573" w:type="pct"/>
          </w:tcPr>
          <w:p w14:paraId="459FEBED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D76E03" w14:paraId="224398CE" w14:textId="77777777" w:rsidTr="004E391C">
        <w:tc>
          <w:tcPr>
            <w:tcW w:w="2427" w:type="pct"/>
          </w:tcPr>
          <w:p w14:paraId="37A80B7E" w14:textId="17186FA2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Nom des matières actives </w:t>
            </w:r>
            <w:proofErr w:type="gramStart"/>
            <w:r w:rsidRPr="00EE03F1">
              <w:rPr>
                <w:lang w:val="fr-CH"/>
              </w:rPr>
              <w:t>testées</w:t>
            </w:r>
            <w:r w:rsidR="00B33BC7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44CDB272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EE03F1" w14:paraId="1A0320A8" w14:textId="77777777" w:rsidTr="004E391C">
        <w:tc>
          <w:tcPr>
            <w:tcW w:w="2427" w:type="pct"/>
          </w:tcPr>
          <w:p w14:paraId="1649E510" w14:textId="77777777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proofErr w:type="gramStart"/>
            <w:r w:rsidRPr="00EE03F1">
              <w:rPr>
                <w:lang w:val="fr-CH"/>
              </w:rPr>
              <w:t>Dosages:</w:t>
            </w:r>
            <w:proofErr w:type="gramEnd"/>
          </w:p>
        </w:tc>
        <w:tc>
          <w:tcPr>
            <w:tcW w:w="2573" w:type="pct"/>
          </w:tcPr>
          <w:p w14:paraId="2BE56291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D76E03" w14:paraId="793A4EAA" w14:textId="77777777" w:rsidTr="004E391C">
        <w:tc>
          <w:tcPr>
            <w:tcW w:w="2427" w:type="pct"/>
          </w:tcPr>
          <w:p w14:paraId="0508878E" w14:textId="73FCB29C" w:rsidR="00F13998" w:rsidRPr="00EE03F1" w:rsidRDefault="00F13998" w:rsidP="00B33BC7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Surface </w:t>
            </w:r>
            <w:r w:rsidR="00804743">
              <w:rPr>
                <w:lang w:val="fr-CH"/>
              </w:rPr>
              <w:t xml:space="preserve">traitée </w:t>
            </w:r>
            <w:r w:rsidRPr="00EE03F1">
              <w:rPr>
                <w:lang w:val="fr-CH"/>
              </w:rPr>
              <w:t xml:space="preserve">/ nombre d’animaux </w:t>
            </w:r>
            <w:proofErr w:type="gramStart"/>
            <w:r w:rsidRPr="00EE03F1">
              <w:rPr>
                <w:lang w:val="fr-CH"/>
              </w:rPr>
              <w:t>traités</w:t>
            </w:r>
            <w:r w:rsidR="00B33BC7">
              <w:rPr>
                <w:lang w:val="fr-CH"/>
              </w:rPr>
              <w:t>:</w:t>
            </w:r>
            <w:proofErr w:type="gramEnd"/>
          </w:p>
        </w:tc>
        <w:tc>
          <w:tcPr>
            <w:tcW w:w="2573" w:type="pct"/>
          </w:tcPr>
          <w:p w14:paraId="334500BE" w14:textId="77777777" w:rsidR="00F13998" w:rsidRPr="00EE03F1" w:rsidRDefault="00F1399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65288" w:rsidRPr="00D76E03" w14:paraId="5E8685BD" w14:textId="77777777" w:rsidTr="004E391C">
        <w:tc>
          <w:tcPr>
            <w:tcW w:w="2427" w:type="pct"/>
          </w:tcPr>
          <w:p w14:paraId="39EDBFF6" w14:textId="55DF81FA" w:rsidR="00F65288" w:rsidRPr="00EE03F1" w:rsidRDefault="00F65288" w:rsidP="00B33BC7">
            <w:pPr>
              <w:pStyle w:val="FiBLtabellekopfzeile"/>
              <w:spacing w:after="60"/>
              <w:rPr>
                <w:lang w:val="fr-CH"/>
              </w:rPr>
            </w:pPr>
            <w:r>
              <w:rPr>
                <w:lang w:val="fr-CH"/>
              </w:rPr>
              <w:t xml:space="preserve">Surface totale </w:t>
            </w:r>
            <w:r w:rsidR="00663827">
              <w:rPr>
                <w:lang w:val="fr-CH"/>
              </w:rPr>
              <w:t xml:space="preserve">de la parcelle </w:t>
            </w:r>
            <w:r>
              <w:rPr>
                <w:lang w:val="fr-CH"/>
              </w:rPr>
              <w:t>/ nombre total d’animaux traités</w:t>
            </w:r>
          </w:p>
        </w:tc>
        <w:tc>
          <w:tcPr>
            <w:tcW w:w="2573" w:type="pct"/>
          </w:tcPr>
          <w:p w14:paraId="70EA1076" w14:textId="77777777" w:rsidR="00F65288" w:rsidRPr="00EE03F1" w:rsidRDefault="00F65288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F13998" w:rsidRPr="008679CC" w14:paraId="7BC6973D" w14:textId="77777777" w:rsidTr="004E391C">
        <w:tc>
          <w:tcPr>
            <w:tcW w:w="2427" w:type="pct"/>
          </w:tcPr>
          <w:p w14:paraId="18489BAB" w14:textId="1FA1329E" w:rsidR="00F13998" w:rsidRPr="008679CC" w:rsidRDefault="008679CC" w:rsidP="00B33BC7">
            <w:pPr>
              <w:pStyle w:val="FiBLtabellekopfzeile"/>
              <w:spacing w:after="60"/>
              <w:rPr>
                <w:b w:val="0"/>
                <w:lang w:val="fr-CH"/>
              </w:rPr>
            </w:pPr>
            <w:r w:rsidRPr="008679CC">
              <w:rPr>
                <w:lang w:val="fr-CH"/>
              </w:rPr>
              <w:t>Pour les produits phytosanitaires : le produit est-il déjà autorisé pour d'autres cultures en Suisse ?</w:t>
            </w:r>
            <w:r>
              <w:rPr>
                <w:lang w:val="fr-CH"/>
              </w:rPr>
              <w:t xml:space="preserve"> </w:t>
            </w:r>
            <w:r w:rsidRPr="008679CC">
              <w:rPr>
                <w:b w:val="0"/>
                <w:lang w:val="fr-CH"/>
              </w:rPr>
              <w:t>(</w:t>
            </w:r>
            <w:proofErr w:type="gramStart"/>
            <w:r w:rsidRPr="008679CC">
              <w:rPr>
                <w:b w:val="0"/>
                <w:lang w:val="fr-CH"/>
              </w:rPr>
              <w:t>si</w:t>
            </w:r>
            <w:proofErr w:type="gramEnd"/>
            <w:r w:rsidRPr="008679CC">
              <w:rPr>
                <w:b w:val="0"/>
                <w:lang w:val="fr-CH"/>
              </w:rPr>
              <w:t xml:space="preserve"> connu)</w:t>
            </w:r>
          </w:p>
        </w:tc>
        <w:tc>
          <w:tcPr>
            <w:tcW w:w="2573" w:type="pct"/>
          </w:tcPr>
          <w:p w14:paraId="3E90C728" w14:textId="786CD5A8" w:rsidR="008679CC" w:rsidRDefault="00D76E03" w:rsidP="008679CC">
            <w:pPr>
              <w:pStyle w:val="FiBLtabelletext"/>
              <w:spacing w:after="60"/>
            </w:pPr>
            <w:sdt>
              <w:sdtPr>
                <w:id w:val="160005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Oui</w:t>
            </w:r>
            <w:proofErr w:type="spellEnd"/>
          </w:p>
          <w:p w14:paraId="3488B64E" w14:textId="64E4A77C" w:rsidR="00F13998" w:rsidRPr="008679CC" w:rsidRDefault="00D76E03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21312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Non</w:t>
            </w:r>
          </w:p>
        </w:tc>
      </w:tr>
      <w:tr w:rsidR="008679CC" w:rsidRPr="008679CC" w14:paraId="56E81D7E" w14:textId="77777777" w:rsidTr="004E391C">
        <w:tc>
          <w:tcPr>
            <w:tcW w:w="2427" w:type="pct"/>
          </w:tcPr>
          <w:p w14:paraId="29FF10EC" w14:textId="6C031F71" w:rsidR="008679CC" w:rsidRPr="008679CC" w:rsidRDefault="008679CC" w:rsidP="00B33BC7">
            <w:pPr>
              <w:pStyle w:val="FiBLtabellekopfzeile"/>
              <w:spacing w:after="60"/>
              <w:rPr>
                <w:lang w:val="fr-CH"/>
              </w:rPr>
            </w:pPr>
            <w:r w:rsidRPr="008679CC">
              <w:rPr>
                <w:lang w:val="fr-CH"/>
              </w:rPr>
              <w:t>Le produit figure-t-il déjà dans la liste des intrants ?</w:t>
            </w:r>
          </w:p>
        </w:tc>
        <w:tc>
          <w:tcPr>
            <w:tcW w:w="2573" w:type="pct"/>
          </w:tcPr>
          <w:p w14:paraId="30D25BE3" w14:textId="77777777" w:rsidR="008679CC" w:rsidRDefault="00D76E03" w:rsidP="008679CC">
            <w:pPr>
              <w:pStyle w:val="FiBLtabelletext"/>
              <w:spacing w:after="60"/>
            </w:pPr>
            <w:sdt>
              <w:sdtPr>
                <w:id w:val="18971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</w:t>
            </w:r>
            <w:proofErr w:type="spellStart"/>
            <w:r w:rsidR="008679CC">
              <w:t>Oui</w:t>
            </w:r>
            <w:proofErr w:type="spellEnd"/>
          </w:p>
          <w:p w14:paraId="3938E64E" w14:textId="111BD34F" w:rsidR="008679CC" w:rsidRPr="008679CC" w:rsidRDefault="00D76E03" w:rsidP="008679CC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451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79CC">
              <w:t xml:space="preserve"> Non</w:t>
            </w:r>
          </w:p>
        </w:tc>
      </w:tr>
      <w:tr w:rsidR="006A705E" w:rsidRPr="006A705E" w14:paraId="557AF900" w14:textId="77777777" w:rsidTr="004E391C">
        <w:tc>
          <w:tcPr>
            <w:tcW w:w="2427" w:type="pct"/>
          </w:tcPr>
          <w:p w14:paraId="6F4F7132" w14:textId="24C631B6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C94C6F">
              <w:rPr>
                <w:lang w:val="fr-CH"/>
              </w:rPr>
              <w:lastRenderedPageBreak/>
              <w:t xml:space="preserve">Pour les demandes contenant des organismes/produits phytosanitaires </w:t>
            </w:r>
            <w:r w:rsidRPr="008679CC">
              <w:rPr>
                <w:u w:val="single"/>
                <w:lang w:val="fr-CH"/>
              </w:rPr>
              <w:t>non autorisés</w:t>
            </w:r>
            <w:r w:rsidRPr="00C94C6F">
              <w:rPr>
                <w:lang w:val="fr-CH"/>
              </w:rPr>
              <w:t xml:space="preserve"> : </w:t>
            </w:r>
            <w:r w:rsidRPr="00C94C6F">
              <w:rPr>
                <w:b w:val="0"/>
                <w:lang w:val="fr-CH"/>
              </w:rPr>
              <w:t xml:space="preserve">Avez-vous une autorisation de </w:t>
            </w:r>
            <w:proofErr w:type="gramStart"/>
            <w:r w:rsidRPr="00C94C6F">
              <w:rPr>
                <w:b w:val="0"/>
                <w:lang w:val="fr-CH"/>
              </w:rPr>
              <w:t>l'OSAV?</w:t>
            </w:r>
            <w:proofErr w:type="gramEnd"/>
            <w:r>
              <w:rPr>
                <w:b w:val="0"/>
                <w:vertAlign w:val="superscript"/>
                <w:lang w:val="fr-CH"/>
              </w:rPr>
              <w:t>1</w:t>
            </w:r>
          </w:p>
        </w:tc>
        <w:tc>
          <w:tcPr>
            <w:tcW w:w="2573" w:type="pct"/>
          </w:tcPr>
          <w:p w14:paraId="626DCD09" w14:textId="0C96B480" w:rsidR="006A705E" w:rsidRPr="00D76E03" w:rsidRDefault="00D76E03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07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5E" w:rsidRPr="00D76E0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6A705E" w:rsidRPr="00D76E03">
              <w:rPr>
                <w:lang w:val="fr-CH"/>
              </w:rPr>
              <w:t xml:space="preserve"> Oui</w:t>
            </w:r>
            <w:r w:rsidRPr="00D76E03">
              <w:rPr>
                <w:lang w:val="fr-CH"/>
              </w:rPr>
              <w:t>, au</w:t>
            </w:r>
            <w:r>
              <w:rPr>
                <w:lang w:val="fr-CH"/>
              </w:rPr>
              <w:t>torisation individuelle</w:t>
            </w:r>
          </w:p>
          <w:p w14:paraId="2E64B829" w14:textId="110E8653" w:rsidR="00D76E03" w:rsidRPr="00D76E03" w:rsidRDefault="00D76E03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12473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E0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Pr="00D76E03">
              <w:rPr>
                <w:lang w:val="fr-CH"/>
              </w:rPr>
              <w:t xml:space="preserve"> Oui, </w:t>
            </w:r>
            <w:r w:rsidRPr="00D76E03">
              <w:rPr>
                <w:lang w:val="fr-CH"/>
              </w:rPr>
              <w:t>autorisation générale</w:t>
            </w:r>
          </w:p>
          <w:p w14:paraId="55B680E0" w14:textId="295FBBC5" w:rsidR="006A705E" w:rsidRPr="00EE03F1" w:rsidRDefault="00D76E03" w:rsidP="006A705E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id w:val="838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05E">
              <w:t xml:space="preserve"> Non</w:t>
            </w:r>
          </w:p>
        </w:tc>
      </w:tr>
      <w:tr w:rsidR="006A705E" w:rsidRPr="00EE03F1" w14:paraId="4429DEA7" w14:textId="77777777" w:rsidTr="004E391C">
        <w:tc>
          <w:tcPr>
            <w:tcW w:w="2427" w:type="pct"/>
          </w:tcPr>
          <w:p w14:paraId="0CA4F540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Début de </w:t>
            </w:r>
            <w:proofErr w:type="gramStart"/>
            <w:r w:rsidRPr="00EE03F1">
              <w:rPr>
                <w:lang w:val="fr-CH"/>
              </w:rPr>
              <w:t>l’essai:</w:t>
            </w:r>
            <w:proofErr w:type="gramEnd"/>
          </w:p>
        </w:tc>
        <w:tc>
          <w:tcPr>
            <w:tcW w:w="2573" w:type="pct"/>
          </w:tcPr>
          <w:p w14:paraId="2D7501A6" w14:textId="3127BEC0" w:rsidR="006A705E" w:rsidRPr="00692A25" w:rsidRDefault="006A705E" w:rsidP="006A705E">
            <w:pPr>
              <w:tabs>
                <w:tab w:val="left" w:pos="1050"/>
              </w:tabs>
              <w:spacing w:after="60" w:line="280" w:lineRule="atLeast"/>
              <w:rPr>
                <w:lang w:val="fr-CH"/>
              </w:rPr>
            </w:pPr>
          </w:p>
        </w:tc>
      </w:tr>
      <w:tr w:rsidR="006A705E" w:rsidRPr="00EE03F1" w14:paraId="3DED61BC" w14:textId="77777777" w:rsidTr="004E391C">
        <w:tc>
          <w:tcPr>
            <w:tcW w:w="2427" w:type="pct"/>
          </w:tcPr>
          <w:p w14:paraId="154F950C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Fin de </w:t>
            </w:r>
            <w:proofErr w:type="gramStart"/>
            <w:r w:rsidRPr="00EE03F1">
              <w:rPr>
                <w:lang w:val="fr-CH"/>
              </w:rPr>
              <w:t>l’essai:</w:t>
            </w:r>
            <w:proofErr w:type="gramEnd"/>
          </w:p>
        </w:tc>
        <w:tc>
          <w:tcPr>
            <w:tcW w:w="2573" w:type="pct"/>
          </w:tcPr>
          <w:p w14:paraId="2915A1D0" w14:textId="77777777" w:rsidR="006A705E" w:rsidRPr="00EE03F1" w:rsidRDefault="006A705E" w:rsidP="006A705E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6A705E" w:rsidRPr="00EE03F1" w14:paraId="4A9DA735" w14:textId="77777777" w:rsidTr="004E391C">
        <w:tc>
          <w:tcPr>
            <w:tcW w:w="2427" w:type="pct"/>
          </w:tcPr>
          <w:p w14:paraId="56CB337A" w14:textId="77777777" w:rsidR="006A705E" w:rsidRPr="00EE03F1" w:rsidRDefault="006A705E" w:rsidP="006A705E">
            <w:pPr>
              <w:pStyle w:val="FiBLtabellekopfzeile"/>
              <w:spacing w:after="60"/>
              <w:rPr>
                <w:lang w:val="fr-CH"/>
              </w:rPr>
            </w:pPr>
            <w:r w:rsidRPr="00EE03F1">
              <w:rPr>
                <w:lang w:val="fr-CH"/>
              </w:rPr>
              <w:t xml:space="preserve">Années de contrôle </w:t>
            </w:r>
            <w:proofErr w:type="gramStart"/>
            <w:r w:rsidRPr="00EE03F1">
              <w:rPr>
                <w:lang w:val="fr-CH"/>
              </w:rPr>
              <w:t>concernées:</w:t>
            </w:r>
            <w:proofErr w:type="gramEnd"/>
          </w:p>
        </w:tc>
        <w:tc>
          <w:tcPr>
            <w:tcW w:w="2573" w:type="pct"/>
          </w:tcPr>
          <w:p w14:paraId="4C82A26A" w14:textId="77777777" w:rsidR="006A705E" w:rsidRPr="00EE03F1" w:rsidRDefault="006A705E" w:rsidP="006A705E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2A096816" w14:textId="77777777" w:rsidR="00C94C6F" w:rsidRDefault="00C94C6F" w:rsidP="001566DE">
      <w:pPr>
        <w:pStyle w:val="FiBLstandard"/>
        <w:ind w:left="1418" w:hanging="1418"/>
        <w:jc w:val="left"/>
        <w:rPr>
          <w:b/>
          <w:color w:val="0070C0"/>
          <w:lang w:val="fr-CH"/>
        </w:rPr>
      </w:pPr>
    </w:p>
    <w:p w14:paraId="144AAED6" w14:textId="77777777" w:rsidR="00E2007E" w:rsidRPr="00B85440" w:rsidRDefault="00E2007E" w:rsidP="00E2007E">
      <w:pPr>
        <w:pStyle w:val="FiBLstandard"/>
        <w:jc w:val="left"/>
        <w:rPr>
          <w:lang w:val="fr-CH"/>
        </w:rPr>
      </w:pPr>
      <w:r w:rsidRPr="00B85440">
        <w:rPr>
          <w:vertAlign w:val="superscript"/>
          <w:lang w:val="fr-CH"/>
        </w:rPr>
        <w:t xml:space="preserve">1 </w:t>
      </w:r>
      <w:r w:rsidRPr="00B85440">
        <w:rPr>
          <w:lang w:val="fr-CH"/>
        </w:rPr>
        <w:t>Des informations concernant les demandes d'essais avec des produits phytosanitaires non autorisés sont disponibles sur :</w:t>
      </w:r>
      <w:r>
        <w:rPr>
          <w:lang w:val="fr-CH"/>
        </w:rPr>
        <w:t xml:space="preserve"> </w:t>
      </w:r>
      <w:hyperlink r:id="rId14" w:history="1">
        <w:r w:rsidRPr="00BC392E">
          <w:rPr>
            <w:rStyle w:val="Hyperlink"/>
            <w:sz w:val="16"/>
            <w:szCs w:val="16"/>
            <w:lang w:val="fr-CH"/>
          </w:rPr>
          <w:t>https://www.blv.admin.ch/blv/fr/home/zulassung-pflanzenschutzmittel/gesuche-und-antraege/gesuche-versuche-nicht-bewiligten-pflanzenschutzmittel.html</w:t>
        </w:r>
      </w:hyperlink>
      <w:r>
        <w:rPr>
          <w:sz w:val="16"/>
          <w:szCs w:val="16"/>
          <w:lang w:val="fr-CH"/>
        </w:rPr>
        <w:t xml:space="preserve"> </w:t>
      </w:r>
    </w:p>
    <w:p w14:paraId="10E02AD1" w14:textId="77777777" w:rsidR="00E2007E" w:rsidRPr="00B85440" w:rsidRDefault="00E2007E" w:rsidP="00E2007E">
      <w:pPr>
        <w:pStyle w:val="FiBLstandard"/>
        <w:jc w:val="left"/>
        <w:rPr>
          <w:color w:val="0070C0"/>
          <w:lang w:val="fr-CH"/>
        </w:rPr>
      </w:pPr>
      <w:r w:rsidRPr="00663827">
        <w:rPr>
          <w:b/>
          <w:color w:val="0070C0"/>
          <w:lang w:val="fr-CH"/>
        </w:rPr>
        <w:t xml:space="preserve">Envoyer </w:t>
      </w:r>
      <w:r>
        <w:rPr>
          <w:b/>
          <w:color w:val="0070C0"/>
          <w:lang w:val="fr-CH"/>
        </w:rPr>
        <w:t xml:space="preserve">(en format Word) </w:t>
      </w:r>
      <w:r w:rsidRPr="00663827">
        <w:rPr>
          <w:b/>
          <w:color w:val="0070C0"/>
          <w:lang w:val="fr-CH"/>
        </w:rPr>
        <w:t>à</w:t>
      </w:r>
      <w:r w:rsidRPr="00B85440">
        <w:rPr>
          <w:color w:val="0070C0"/>
          <w:lang w:val="fr-CH"/>
        </w:rPr>
        <w:t xml:space="preserve"> : caroline.staeheli@fibl.org</w:t>
      </w:r>
    </w:p>
    <w:p w14:paraId="02D75D5C" w14:textId="77777777" w:rsidR="00E2007E" w:rsidRPr="00B85440" w:rsidRDefault="00E2007E" w:rsidP="00E2007E">
      <w:pPr>
        <w:pStyle w:val="FiBLstandard"/>
        <w:jc w:val="left"/>
        <w:rPr>
          <w:b/>
          <w:color w:val="0070C0"/>
          <w:lang w:val="fr-CH"/>
        </w:rPr>
      </w:pPr>
      <w:r w:rsidRPr="00B85440">
        <w:rPr>
          <w:b/>
          <w:color w:val="0070C0"/>
          <w:lang w:val="fr-CH"/>
        </w:rPr>
        <w:t xml:space="preserve">Renseignements par téléphone : </w:t>
      </w:r>
    </w:p>
    <w:p w14:paraId="1B254633" w14:textId="77777777" w:rsidR="00E2007E" w:rsidRPr="00B85440" w:rsidRDefault="00E2007E" w:rsidP="00E2007E">
      <w:pPr>
        <w:pStyle w:val="FiBLstandard"/>
        <w:jc w:val="left"/>
        <w:rPr>
          <w:color w:val="0070C0"/>
          <w:lang w:val="fr-CH"/>
        </w:rPr>
      </w:pPr>
      <w:r w:rsidRPr="00B85440">
        <w:rPr>
          <w:color w:val="0070C0"/>
          <w:lang w:val="fr-CH"/>
        </w:rPr>
        <w:t>Caroline Stäheli Tel. 062 865 63 83 (</w:t>
      </w:r>
      <w:r>
        <w:rPr>
          <w:color w:val="0070C0"/>
          <w:lang w:val="fr-CH"/>
        </w:rPr>
        <w:t>allemand</w:t>
      </w:r>
      <w:r w:rsidRPr="00B85440">
        <w:rPr>
          <w:color w:val="0070C0"/>
          <w:lang w:val="fr-CH"/>
        </w:rPr>
        <w:t>)</w:t>
      </w:r>
    </w:p>
    <w:p w14:paraId="0002D9B7" w14:textId="77777777" w:rsidR="00E2007E" w:rsidRPr="00B85440" w:rsidRDefault="00E2007E" w:rsidP="00E2007E">
      <w:pPr>
        <w:pStyle w:val="FiBLstandard"/>
        <w:jc w:val="left"/>
        <w:rPr>
          <w:color w:val="0070C0"/>
          <w:lang w:val="fr-CH"/>
        </w:rPr>
      </w:pPr>
      <w:r w:rsidRPr="00B85440">
        <w:rPr>
          <w:color w:val="0070C0"/>
          <w:lang w:val="fr-CH"/>
        </w:rPr>
        <w:t>Jacques Fuchs Tel. 062 865 72 30 (français)</w:t>
      </w:r>
    </w:p>
    <w:p w14:paraId="1EB2FCB1" w14:textId="0B05EEA0" w:rsidR="001C2DBF" w:rsidRPr="00663827" w:rsidRDefault="00663827" w:rsidP="00214A6C">
      <w:pPr>
        <w:pStyle w:val="FiBLstandard"/>
        <w:ind w:left="1418" w:hanging="1418"/>
        <w:jc w:val="left"/>
        <w:rPr>
          <w:color w:val="0070C0"/>
          <w:lang w:val="fr-CH"/>
        </w:rPr>
      </w:pPr>
      <w:r w:rsidRPr="00663827">
        <w:rPr>
          <w:b/>
          <w:color w:val="0070C0"/>
          <w:lang w:val="fr-CH"/>
        </w:rPr>
        <w:t xml:space="preserve">Annexe obligatoire : </w:t>
      </w:r>
      <w:r w:rsidRPr="00663827">
        <w:rPr>
          <w:color w:val="0070C0"/>
          <w:lang w:val="fr-CH"/>
        </w:rPr>
        <w:t>p</w:t>
      </w:r>
      <w:r w:rsidR="00304169" w:rsidRPr="00663827">
        <w:rPr>
          <w:color w:val="0070C0"/>
          <w:lang w:val="fr-CH"/>
        </w:rPr>
        <w:t>lan exact de l’essai (si possible en format Word, Excel, Powerpoint ou PDF)</w:t>
      </w:r>
    </w:p>
    <w:p w14:paraId="5A456C10" w14:textId="27348B28" w:rsidR="00B33BC7" w:rsidRPr="00214A6C" w:rsidRDefault="00B33BC7" w:rsidP="001C2DBF">
      <w:pPr>
        <w:pStyle w:val="FiBLstandard"/>
        <w:jc w:val="left"/>
        <w:rPr>
          <w:lang w:val="fr-CH"/>
        </w:rPr>
      </w:pPr>
    </w:p>
    <w:p w14:paraId="7EA19020" w14:textId="46EFF768" w:rsidR="00DD6749" w:rsidRDefault="00DD6749">
      <w:pPr>
        <w:rPr>
          <w:lang w:val="fr-CH"/>
        </w:rPr>
      </w:pPr>
      <w:r>
        <w:rPr>
          <w:lang w:val="fr-CH"/>
        </w:rPr>
        <w:br w:type="page"/>
      </w:r>
    </w:p>
    <w:p w14:paraId="11AD7862" w14:textId="77777777" w:rsidR="00DD6749" w:rsidRDefault="00DD6749">
      <w:pPr>
        <w:rPr>
          <w:lang w:val="fr-CH"/>
        </w:rPr>
        <w:sectPr w:rsidR="00DD6749" w:rsidSect="004D1EF1">
          <w:headerReference w:type="default" r:id="rId15"/>
          <w:footerReference w:type="default" r:id="rId16"/>
          <w:type w:val="continuous"/>
          <w:pgSz w:w="11906" w:h="16838" w:code="9"/>
          <w:pgMar w:top="1134" w:right="1134" w:bottom="1134" w:left="1134" w:header="1134" w:footer="1134" w:gutter="0"/>
          <w:cols w:space="708"/>
          <w:titlePg/>
          <w:docGrid w:linePitch="360"/>
        </w:sectPr>
      </w:pPr>
    </w:p>
    <w:p w14:paraId="34D8E9B1" w14:textId="4D21C7A8" w:rsidR="005963A8" w:rsidRPr="001C22CE" w:rsidRDefault="001C22CE" w:rsidP="001C22CE">
      <w:pPr>
        <w:pStyle w:val="FiBLuntertitel13"/>
        <w:rPr>
          <w:lang w:val="fr-CH"/>
        </w:rPr>
      </w:pPr>
      <w:r w:rsidRPr="001C22CE">
        <w:rPr>
          <w:lang w:val="fr-CH"/>
        </w:rPr>
        <w:lastRenderedPageBreak/>
        <w:t xml:space="preserve">Supplément </w:t>
      </w:r>
      <w:r>
        <w:rPr>
          <w:lang w:val="fr-CH"/>
        </w:rPr>
        <w:t>"</w:t>
      </w:r>
      <w:r w:rsidRPr="001C22CE">
        <w:rPr>
          <w:lang w:val="fr-CH"/>
        </w:rPr>
        <w:t>commercialisation</w:t>
      </w:r>
      <w:r>
        <w:rPr>
          <w:lang w:val="fr-CH"/>
        </w:rPr>
        <w:t>"</w:t>
      </w:r>
      <w:r w:rsidRPr="001C22CE">
        <w:rPr>
          <w:lang w:val="fr-CH"/>
        </w:rPr>
        <w:t xml:space="preserve"> du formulaire de demande pour les essais</w:t>
      </w:r>
    </w:p>
    <w:p w14:paraId="5D6381DB" w14:textId="77777777" w:rsidR="001C22CE" w:rsidRPr="001C22CE" w:rsidRDefault="001C22CE" w:rsidP="001C22CE">
      <w:pPr>
        <w:pStyle w:val="FiBLstandard"/>
        <w:rPr>
          <w:i/>
          <w:lang w:val="fr-CH"/>
        </w:rPr>
      </w:pPr>
      <w:r w:rsidRPr="001C22CE">
        <w:rPr>
          <w:i/>
          <w:lang w:val="fr-CH"/>
        </w:rPr>
        <w:t xml:space="preserve">Prière de remplir les </w:t>
      </w:r>
      <w:r w:rsidRPr="001C22CE">
        <w:rPr>
          <w:b/>
          <w:i/>
          <w:lang w:val="fr-CH"/>
        </w:rPr>
        <w:t>cases blanches</w:t>
      </w:r>
      <w:r w:rsidRPr="001C22CE">
        <w:rPr>
          <w:i/>
          <w:lang w:val="fr-CH"/>
        </w:rPr>
        <w:t xml:space="preserve">, les </w:t>
      </w:r>
      <w:r w:rsidRPr="001C22CE">
        <w:rPr>
          <w:b/>
          <w:i/>
          <w:shd w:val="clear" w:color="auto" w:fill="E7E6E6" w:themeFill="background2"/>
          <w:lang w:val="fr-CH"/>
        </w:rPr>
        <w:t>grises</w:t>
      </w:r>
      <w:r w:rsidRPr="001C22CE">
        <w:rPr>
          <w:i/>
          <w:lang w:val="fr-CH"/>
        </w:rPr>
        <w:t xml:space="preserve"> seront remplies par le </w:t>
      </w:r>
      <w:proofErr w:type="gramStart"/>
      <w:r w:rsidRPr="001C22CE">
        <w:rPr>
          <w:i/>
          <w:lang w:val="fr-CH"/>
        </w:rPr>
        <w:t>FiBL!</w:t>
      </w:r>
      <w:proofErr w:type="gramEnd"/>
    </w:p>
    <w:p w14:paraId="2C4F995D" w14:textId="40852F7A" w:rsidR="001C22CE" w:rsidRPr="00EE03F1" w:rsidRDefault="001C22CE" w:rsidP="001C22CE">
      <w:pPr>
        <w:pStyle w:val="FiBLstandard"/>
        <w:jc w:val="left"/>
        <w:rPr>
          <w:i/>
          <w:lang w:val="fr-CH"/>
        </w:rPr>
      </w:pPr>
      <w:r w:rsidRPr="001C22CE">
        <w:rPr>
          <w:i/>
          <w:lang w:val="fr-CH"/>
        </w:rPr>
        <w:t xml:space="preserve">Le supplément </w:t>
      </w:r>
      <w:r>
        <w:rPr>
          <w:i/>
          <w:lang w:val="fr-CH"/>
        </w:rPr>
        <w:t>"</w:t>
      </w:r>
      <w:r w:rsidRPr="001C22CE">
        <w:rPr>
          <w:i/>
          <w:lang w:val="fr-CH"/>
        </w:rPr>
        <w:t>Commercialisation</w:t>
      </w:r>
      <w:r>
        <w:rPr>
          <w:i/>
          <w:lang w:val="fr-CH"/>
        </w:rPr>
        <w:t>"</w:t>
      </w:r>
      <w:r w:rsidRPr="001C22CE">
        <w:rPr>
          <w:i/>
          <w:lang w:val="fr-CH"/>
        </w:rPr>
        <w:t xml:space="preserve"> sera joint en annexe de l’autorisation de l’essai pratique.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808"/>
        <w:gridCol w:w="3820"/>
      </w:tblGrid>
      <w:tr w:rsidR="00146ACA" w:rsidRPr="00EE03F1" w14:paraId="415B1DD0" w14:textId="77777777" w:rsidTr="003C56BB">
        <w:tc>
          <w:tcPr>
            <w:tcW w:w="3016" w:type="pct"/>
            <w:shd w:val="clear" w:color="auto" w:fill="E7E6E6" w:themeFill="background2"/>
          </w:tcPr>
          <w:p w14:paraId="12AD6EC6" w14:textId="524D1429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 w:rsidRPr="00146ACA">
              <w:t>No</w:t>
            </w:r>
            <w:proofErr w:type="spellEnd"/>
            <w:r w:rsidRPr="00146ACA">
              <w:t xml:space="preserve">. de </w:t>
            </w:r>
            <w:proofErr w:type="spellStart"/>
            <w:r w:rsidRPr="00146ACA">
              <w:t>l’essai</w:t>
            </w:r>
            <w:proofErr w:type="spellEnd"/>
            <w:r w:rsidRPr="00146ACA">
              <w:t>:</w:t>
            </w:r>
          </w:p>
        </w:tc>
        <w:tc>
          <w:tcPr>
            <w:tcW w:w="1984" w:type="pct"/>
            <w:shd w:val="clear" w:color="auto" w:fill="E7E6E6" w:themeFill="background2"/>
          </w:tcPr>
          <w:p w14:paraId="64F5B62F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361D92F7" w14:textId="77777777" w:rsidTr="003C56BB">
        <w:tc>
          <w:tcPr>
            <w:tcW w:w="3016" w:type="pct"/>
          </w:tcPr>
          <w:p w14:paraId="09C5AAEA" w14:textId="0346D43E" w:rsidR="00146ACA" w:rsidRPr="00146ACA" w:rsidRDefault="00B33BC7" w:rsidP="00B33BC7">
            <w:pPr>
              <w:pStyle w:val="FiBLtabellekopfzeile"/>
              <w:spacing w:after="60"/>
            </w:pPr>
            <w:proofErr w:type="spellStart"/>
            <w:r>
              <w:t>Producteur</w:t>
            </w:r>
            <w:proofErr w:type="spellEnd"/>
            <w:r w:rsidR="002A0786">
              <w:t>/</w:t>
            </w:r>
            <w:proofErr w:type="spellStart"/>
            <w:r w:rsidR="002A0786">
              <w:t>Productrice</w:t>
            </w:r>
            <w:proofErr w:type="spellEnd"/>
            <w:r w:rsidR="00146ACA" w:rsidRPr="00146ACA">
              <w:t>:</w:t>
            </w:r>
          </w:p>
        </w:tc>
        <w:tc>
          <w:tcPr>
            <w:tcW w:w="1984" w:type="pct"/>
          </w:tcPr>
          <w:p w14:paraId="3AC51759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D76E03" w14:paraId="7E491FFE" w14:textId="77777777" w:rsidTr="003C56BB">
        <w:tc>
          <w:tcPr>
            <w:tcW w:w="3016" w:type="pct"/>
          </w:tcPr>
          <w:p w14:paraId="037132C8" w14:textId="264B0C2B" w:rsidR="00146ACA" w:rsidRPr="00B8622E" w:rsidRDefault="00146ACA" w:rsidP="00B33BC7">
            <w:pPr>
              <w:pStyle w:val="FiBLtabellekopfzeile"/>
              <w:spacing w:after="60"/>
              <w:rPr>
                <w:lang w:val="fr-CH"/>
              </w:rPr>
            </w:pPr>
            <w:r w:rsidRPr="00B8622E">
              <w:rPr>
                <w:lang w:val="fr-CH"/>
              </w:rPr>
              <w:t xml:space="preserve">No d’exploitation / Institution de contrôle </w:t>
            </w:r>
            <w:r w:rsidRPr="00851846">
              <w:rPr>
                <w:b w:val="0"/>
                <w:lang w:val="fr-CH"/>
              </w:rPr>
              <w:t>(si connus</w:t>
            </w:r>
            <w:proofErr w:type="gramStart"/>
            <w:r w:rsidRPr="00851846">
              <w:rPr>
                <w:b w:val="0"/>
                <w:lang w:val="fr-CH"/>
              </w:rPr>
              <w:t>)</w:t>
            </w:r>
            <w:r w:rsidR="00B33BC7">
              <w:rPr>
                <w:b w:val="0"/>
                <w:lang w:val="fr-CH"/>
              </w:rPr>
              <w:t>:</w:t>
            </w:r>
            <w:proofErr w:type="gramEnd"/>
          </w:p>
        </w:tc>
        <w:tc>
          <w:tcPr>
            <w:tcW w:w="1984" w:type="pct"/>
          </w:tcPr>
          <w:p w14:paraId="15BFE88D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3C176BFC" w14:textId="77777777" w:rsidTr="003C56BB">
        <w:tc>
          <w:tcPr>
            <w:tcW w:w="3016" w:type="pct"/>
          </w:tcPr>
          <w:p w14:paraId="6312A7BC" w14:textId="0E0BAB0B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>
              <w:t>Lieu</w:t>
            </w:r>
            <w:proofErr w:type="spellEnd"/>
            <w:r>
              <w:t>:</w:t>
            </w:r>
          </w:p>
        </w:tc>
        <w:tc>
          <w:tcPr>
            <w:tcW w:w="1984" w:type="pct"/>
          </w:tcPr>
          <w:p w14:paraId="5DB9CDC2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08B32BC3" w14:textId="77777777" w:rsidTr="003C56BB">
        <w:tc>
          <w:tcPr>
            <w:tcW w:w="3016" w:type="pct"/>
          </w:tcPr>
          <w:p w14:paraId="65124EEF" w14:textId="4106595A" w:rsidR="00146ACA" w:rsidRPr="00146ACA" w:rsidRDefault="00146ACA" w:rsidP="00B33BC7">
            <w:pPr>
              <w:pStyle w:val="FiBLtabellekopfzeile"/>
              <w:spacing w:after="60"/>
            </w:pPr>
            <w:r w:rsidRPr="00146ACA">
              <w:t xml:space="preserve">Culture &amp; </w:t>
            </w:r>
            <w:proofErr w:type="spellStart"/>
            <w:r w:rsidRPr="00146ACA">
              <w:t>variétés</w:t>
            </w:r>
            <w:proofErr w:type="spellEnd"/>
            <w:r w:rsidRPr="00146ACA">
              <w:t xml:space="preserve"> / </w:t>
            </w:r>
            <w:proofErr w:type="spellStart"/>
            <w:r w:rsidRPr="00146ACA">
              <w:t>genre</w:t>
            </w:r>
            <w:proofErr w:type="spellEnd"/>
            <w:r w:rsidRPr="00146ACA">
              <w:t xml:space="preserve"> </w:t>
            </w:r>
            <w:proofErr w:type="spellStart"/>
            <w:r w:rsidRPr="00146ACA">
              <w:t>d’animaux</w:t>
            </w:r>
            <w:proofErr w:type="spellEnd"/>
            <w:r w:rsidRPr="00146ACA">
              <w:t>:</w:t>
            </w:r>
          </w:p>
        </w:tc>
        <w:tc>
          <w:tcPr>
            <w:tcW w:w="1984" w:type="pct"/>
          </w:tcPr>
          <w:p w14:paraId="54136FC1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146ACA" w:rsidRPr="00EE03F1" w14:paraId="2A19FB43" w14:textId="77777777" w:rsidTr="003C56BB">
        <w:tc>
          <w:tcPr>
            <w:tcW w:w="3016" w:type="pct"/>
          </w:tcPr>
          <w:p w14:paraId="46DFC19A" w14:textId="2B9EA16C" w:rsidR="00146ACA" w:rsidRPr="00146ACA" w:rsidRDefault="00146ACA" w:rsidP="00B33BC7">
            <w:pPr>
              <w:pStyle w:val="FiBLtabellekopfzeile"/>
              <w:spacing w:after="60"/>
            </w:pPr>
            <w:proofErr w:type="spellStart"/>
            <w:r w:rsidRPr="00146ACA">
              <w:t>Année</w:t>
            </w:r>
            <w:proofErr w:type="spellEnd"/>
            <w:r w:rsidRPr="00146ACA">
              <w:t xml:space="preserve"> de </w:t>
            </w:r>
            <w:proofErr w:type="spellStart"/>
            <w:r w:rsidRPr="00146ACA">
              <w:t>contrôle</w:t>
            </w:r>
            <w:proofErr w:type="spellEnd"/>
            <w:r w:rsidRPr="00146ACA">
              <w:t>:</w:t>
            </w:r>
          </w:p>
        </w:tc>
        <w:tc>
          <w:tcPr>
            <w:tcW w:w="1984" w:type="pct"/>
          </w:tcPr>
          <w:p w14:paraId="64F51B02" w14:textId="77777777" w:rsidR="00146ACA" w:rsidRPr="00EE03F1" w:rsidRDefault="00146AC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7BB3111E" w14:textId="77777777" w:rsidR="00DC4A25" w:rsidRPr="00EE03F1" w:rsidRDefault="00DC4A25" w:rsidP="00DC4A25">
      <w:pPr>
        <w:pStyle w:val="FiBLstandard"/>
        <w:rPr>
          <w:lang w:val="fr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6"/>
        <w:gridCol w:w="3373"/>
        <w:gridCol w:w="2014"/>
        <w:gridCol w:w="1835"/>
      </w:tblGrid>
      <w:tr w:rsidR="005836A1" w:rsidRPr="00EE03F1" w14:paraId="0A81AE3D" w14:textId="77777777" w:rsidTr="009A2761">
        <w:tc>
          <w:tcPr>
            <w:tcW w:w="1249" w:type="pct"/>
          </w:tcPr>
          <w:p w14:paraId="1646A99F" w14:textId="77777777" w:rsidR="004B046E" w:rsidRPr="00B8622E" w:rsidRDefault="004B046E" w:rsidP="00B33BC7">
            <w:pPr>
              <w:pStyle w:val="FiBLtabelletext"/>
              <w:spacing w:after="60"/>
              <w:rPr>
                <w:b/>
                <w:lang w:val="fr-CH"/>
              </w:rPr>
            </w:pPr>
            <w:r w:rsidRPr="00B8622E">
              <w:rPr>
                <w:b/>
                <w:lang w:val="fr-CH"/>
              </w:rPr>
              <w:t xml:space="preserve">Procédés </w:t>
            </w:r>
          </w:p>
          <w:p w14:paraId="0A5FDF4C" w14:textId="4C3BE5F5" w:rsidR="005836A1" w:rsidRPr="004B046E" w:rsidRDefault="004B046E" w:rsidP="00B33BC7">
            <w:pPr>
              <w:pStyle w:val="FiBLtabelletext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Remplir une ligne par procédé</w:t>
            </w:r>
          </w:p>
        </w:tc>
        <w:tc>
          <w:tcPr>
            <w:tcW w:w="1751" w:type="pct"/>
          </w:tcPr>
          <w:p w14:paraId="1F56F0D5" w14:textId="77777777" w:rsidR="004B046E" w:rsidRPr="00B8622E" w:rsidRDefault="004B046E" w:rsidP="00B33BC7">
            <w:pPr>
              <w:pStyle w:val="FiBLtabelletext"/>
              <w:spacing w:after="60"/>
              <w:rPr>
                <w:b/>
                <w:lang w:val="fr-CH"/>
              </w:rPr>
            </w:pPr>
            <w:r w:rsidRPr="00B8622E">
              <w:rPr>
                <w:b/>
                <w:lang w:val="fr-CH"/>
              </w:rPr>
              <w:t xml:space="preserve">Quantité de récolte estimée </w:t>
            </w:r>
          </w:p>
          <w:p w14:paraId="561A9908" w14:textId="7B4F32B5" w:rsidR="005836A1" w:rsidRPr="004B046E" w:rsidRDefault="004B046E" w:rsidP="00B33BC7">
            <w:pPr>
              <w:pStyle w:val="FiBLtabelletext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Prière d’estimer la quantité de récolte pour chaque procédé</w:t>
            </w:r>
          </w:p>
        </w:tc>
        <w:tc>
          <w:tcPr>
            <w:tcW w:w="1046" w:type="pct"/>
            <w:shd w:val="clear" w:color="auto" w:fill="E7E6E6" w:themeFill="background2"/>
          </w:tcPr>
          <w:p w14:paraId="556DA903" w14:textId="412ACFD1" w:rsidR="005836A1" w:rsidRPr="00EE03F1" w:rsidRDefault="004B046E" w:rsidP="00B33BC7">
            <w:pPr>
              <w:pStyle w:val="FiBLtabellekopfzeile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Délai d’attente</w:t>
            </w:r>
            <w:r w:rsidR="006D4C57">
              <w:rPr>
                <w:lang w:val="fr-CH"/>
              </w:rPr>
              <w:t xml:space="preserve"> </w:t>
            </w:r>
            <w:bookmarkStart w:id="0" w:name="_GoBack"/>
            <w:bookmarkEnd w:id="0"/>
            <w:r w:rsidR="00801628">
              <w:rPr>
                <w:vertAlign w:val="superscript"/>
                <w:lang w:val="fr-CH"/>
              </w:rPr>
              <w:t>2</w:t>
            </w:r>
          </w:p>
        </w:tc>
        <w:tc>
          <w:tcPr>
            <w:tcW w:w="953" w:type="pct"/>
            <w:shd w:val="clear" w:color="auto" w:fill="E7E6E6" w:themeFill="background2"/>
          </w:tcPr>
          <w:p w14:paraId="6AF9C183" w14:textId="3EBF7A1C" w:rsidR="005836A1" w:rsidRPr="00EE03F1" w:rsidRDefault="004B046E" w:rsidP="00B33BC7">
            <w:pPr>
              <w:pStyle w:val="FiBLtabellekopfzeile"/>
              <w:spacing w:after="60"/>
              <w:rPr>
                <w:lang w:val="fr-CH"/>
              </w:rPr>
            </w:pPr>
            <w:r w:rsidRPr="004B046E">
              <w:rPr>
                <w:lang w:val="fr-CH"/>
              </w:rPr>
              <w:t>Contraintes de commercialisation</w:t>
            </w:r>
            <w:r w:rsidR="006D4C57">
              <w:rPr>
                <w:lang w:val="fr-CH"/>
              </w:rPr>
              <w:t xml:space="preserve"> </w:t>
            </w:r>
            <w:r w:rsidR="00801628">
              <w:rPr>
                <w:vertAlign w:val="superscript"/>
                <w:lang w:val="fr-CH"/>
              </w:rPr>
              <w:t>3</w:t>
            </w:r>
          </w:p>
        </w:tc>
      </w:tr>
      <w:tr w:rsidR="005836A1" w:rsidRPr="00EE03F1" w14:paraId="258D773A" w14:textId="77777777" w:rsidTr="009A2761">
        <w:tc>
          <w:tcPr>
            <w:tcW w:w="1249" w:type="pct"/>
          </w:tcPr>
          <w:p w14:paraId="2C060026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751" w:type="pct"/>
          </w:tcPr>
          <w:p w14:paraId="7D408F29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046" w:type="pct"/>
            <w:shd w:val="clear" w:color="auto" w:fill="E7E6E6" w:themeFill="background2"/>
          </w:tcPr>
          <w:p w14:paraId="30C12489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953" w:type="pct"/>
            <w:shd w:val="clear" w:color="auto" w:fill="E7E6E6" w:themeFill="background2"/>
          </w:tcPr>
          <w:p w14:paraId="7CA3735B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  <w:tr w:rsidR="005836A1" w:rsidRPr="00EE03F1" w14:paraId="24F5BFD9" w14:textId="77777777" w:rsidTr="009A2761">
        <w:tc>
          <w:tcPr>
            <w:tcW w:w="1249" w:type="pct"/>
          </w:tcPr>
          <w:p w14:paraId="3F23A7A4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751" w:type="pct"/>
          </w:tcPr>
          <w:p w14:paraId="55E30190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046" w:type="pct"/>
            <w:shd w:val="clear" w:color="auto" w:fill="E7E6E6" w:themeFill="background2"/>
          </w:tcPr>
          <w:p w14:paraId="00BFD9FE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953" w:type="pct"/>
            <w:shd w:val="clear" w:color="auto" w:fill="E7E6E6" w:themeFill="background2"/>
          </w:tcPr>
          <w:p w14:paraId="5B1A8F3B" w14:textId="77777777" w:rsidR="005836A1" w:rsidRPr="00EE03F1" w:rsidRDefault="005836A1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4C5A2602" w14:textId="49AD027E" w:rsidR="00D805CE" w:rsidRPr="00380784" w:rsidRDefault="00801628" w:rsidP="00EC684D">
      <w:pPr>
        <w:pStyle w:val="FiBLstandard"/>
        <w:jc w:val="left"/>
        <w:rPr>
          <w:lang w:val="fr-CH"/>
        </w:rPr>
      </w:pPr>
      <w:r>
        <w:rPr>
          <w:vertAlign w:val="superscript"/>
          <w:lang w:val="fr-CH"/>
        </w:rPr>
        <w:t>2</w:t>
      </w:r>
      <w:r w:rsidR="00EC684D" w:rsidRPr="00380784">
        <w:rPr>
          <w:vertAlign w:val="superscript"/>
          <w:lang w:val="fr-CH"/>
        </w:rPr>
        <w:t xml:space="preserve"> </w:t>
      </w:r>
      <w:r w:rsidR="00380784" w:rsidRPr="00380784">
        <w:rPr>
          <w:lang w:val="fr-CH"/>
        </w:rPr>
        <w:t xml:space="preserve">Pour les procédés concernés par un délai d’attente, le tableau </w:t>
      </w:r>
      <w:r w:rsidR="00380784">
        <w:rPr>
          <w:lang w:val="fr-CH"/>
        </w:rPr>
        <w:t>"</w:t>
      </w:r>
      <w:r w:rsidR="00380784" w:rsidRPr="00380784">
        <w:rPr>
          <w:lang w:val="fr-CH"/>
        </w:rPr>
        <w:t>Dél</w:t>
      </w:r>
      <w:r w:rsidR="00380784">
        <w:rPr>
          <w:lang w:val="fr-CH"/>
        </w:rPr>
        <w:t>ais d’attente" doit être rempli</w:t>
      </w:r>
      <w:r w:rsidR="00D805CE" w:rsidRPr="00380784">
        <w:rPr>
          <w:lang w:val="fr-CH"/>
        </w:rPr>
        <w:t>.</w:t>
      </w:r>
    </w:p>
    <w:p w14:paraId="3970FF48" w14:textId="3EE8A0BF" w:rsidR="005836A1" w:rsidRPr="00EE03F1" w:rsidRDefault="00801628" w:rsidP="00EC684D">
      <w:pPr>
        <w:pStyle w:val="FiBLstandard"/>
        <w:jc w:val="left"/>
        <w:rPr>
          <w:lang w:val="fr-CH"/>
        </w:rPr>
      </w:pPr>
      <w:r>
        <w:rPr>
          <w:vertAlign w:val="superscript"/>
          <w:lang w:val="fr-CH"/>
        </w:rPr>
        <w:t>3</w:t>
      </w:r>
      <w:r w:rsidR="00EC684D" w:rsidRPr="00EE03F1">
        <w:rPr>
          <w:vertAlign w:val="superscript"/>
          <w:lang w:val="fr-CH"/>
        </w:rPr>
        <w:t xml:space="preserve"> </w:t>
      </w:r>
      <w:r w:rsidR="00380784" w:rsidRPr="00380784">
        <w:rPr>
          <w:lang w:val="fr-CH"/>
        </w:rPr>
        <w:t xml:space="preserve">Pour les procédés concernés par des contraintes de commercialisation, le tableau </w:t>
      </w:r>
      <w:r w:rsidR="000370D7">
        <w:rPr>
          <w:lang w:val="fr-CH"/>
        </w:rPr>
        <w:t>"</w:t>
      </w:r>
      <w:r w:rsidR="00380784" w:rsidRPr="00380784">
        <w:rPr>
          <w:lang w:val="fr-CH"/>
        </w:rPr>
        <w:t>Contraintes de com</w:t>
      </w:r>
      <w:r w:rsidR="00380784">
        <w:rPr>
          <w:lang w:val="fr-CH"/>
        </w:rPr>
        <w:t>mercialisation</w:t>
      </w:r>
      <w:r w:rsidR="000370D7">
        <w:rPr>
          <w:lang w:val="fr-CH"/>
        </w:rPr>
        <w:t>"</w:t>
      </w:r>
      <w:r w:rsidR="00380784">
        <w:rPr>
          <w:lang w:val="fr-CH"/>
        </w:rPr>
        <w:t xml:space="preserve"> doit être rempli</w:t>
      </w:r>
      <w:r w:rsidR="00D805CE" w:rsidRPr="00EE03F1">
        <w:rPr>
          <w:lang w:val="fr-CH"/>
        </w:rPr>
        <w:t>.</w:t>
      </w:r>
    </w:p>
    <w:p w14:paraId="3EFE3DDB" w14:textId="6E431C71" w:rsidR="005E1EDA" w:rsidRPr="00EE03F1" w:rsidRDefault="007F3EE3" w:rsidP="005E1EDA">
      <w:pPr>
        <w:pStyle w:val="FiBLtabelleberschrift"/>
        <w:rPr>
          <w:lang w:val="fr-CH"/>
        </w:rPr>
      </w:pPr>
      <w:r>
        <w:rPr>
          <w:lang w:val="fr-CH"/>
        </w:rPr>
        <w:t>T</w:t>
      </w:r>
      <w:r w:rsidRPr="007F3EE3">
        <w:rPr>
          <w:lang w:val="fr-CH"/>
        </w:rPr>
        <w:t>ableau "Délais d’attente"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8"/>
        <w:gridCol w:w="4490"/>
        <w:gridCol w:w="3210"/>
      </w:tblGrid>
      <w:tr w:rsidR="005E1EDA" w:rsidRPr="00EE03F1" w14:paraId="7B363B03" w14:textId="77777777" w:rsidTr="00E22889">
        <w:tc>
          <w:tcPr>
            <w:tcW w:w="1001" w:type="pct"/>
            <w:shd w:val="clear" w:color="auto" w:fill="E7E6E6" w:themeFill="background2"/>
          </w:tcPr>
          <w:p w14:paraId="3A97C616" w14:textId="54755E8A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Procédés</w:t>
            </w:r>
          </w:p>
        </w:tc>
        <w:tc>
          <w:tcPr>
            <w:tcW w:w="2332" w:type="pct"/>
          </w:tcPr>
          <w:p w14:paraId="6B97176D" w14:textId="234E9534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Date du dernier traitement</w:t>
            </w:r>
          </w:p>
        </w:tc>
        <w:tc>
          <w:tcPr>
            <w:tcW w:w="1667" w:type="pct"/>
          </w:tcPr>
          <w:p w14:paraId="1E6A9DD8" w14:textId="5A43E7FE" w:rsidR="005E1EDA" w:rsidRPr="00EE03F1" w:rsidRDefault="007F3EE3" w:rsidP="00B33BC7">
            <w:pPr>
              <w:pStyle w:val="FiBLtabellekopfzeile"/>
              <w:spacing w:after="60"/>
              <w:rPr>
                <w:lang w:val="fr-CH"/>
              </w:rPr>
            </w:pPr>
            <w:r w:rsidRPr="007F3EE3">
              <w:rPr>
                <w:lang w:val="fr-CH"/>
              </w:rPr>
              <w:t>Date de la récolte</w:t>
            </w:r>
          </w:p>
        </w:tc>
      </w:tr>
      <w:tr w:rsidR="005E1EDA" w:rsidRPr="00EE03F1" w14:paraId="750C91FA" w14:textId="77777777" w:rsidTr="00E22889">
        <w:tc>
          <w:tcPr>
            <w:tcW w:w="1001" w:type="pct"/>
            <w:shd w:val="clear" w:color="auto" w:fill="E7E6E6" w:themeFill="background2"/>
          </w:tcPr>
          <w:p w14:paraId="6A82D03B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2332" w:type="pct"/>
          </w:tcPr>
          <w:p w14:paraId="377B683C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667" w:type="pct"/>
          </w:tcPr>
          <w:p w14:paraId="145AA8DB" w14:textId="77777777" w:rsidR="005E1EDA" w:rsidRPr="00EE03F1" w:rsidRDefault="005E1EDA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25365C96" w14:textId="5BCC2B0F" w:rsidR="005E1EDA" w:rsidRPr="00EE03F1" w:rsidRDefault="007F3EE3" w:rsidP="005E1EDA">
      <w:pPr>
        <w:pStyle w:val="FiBLtabelleberschrift"/>
        <w:rPr>
          <w:lang w:val="fr-CH"/>
        </w:rPr>
      </w:pPr>
      <w:r>
        <w:rPr>
          <w:lang w:val="fr-CH"/>
        </w:rPr>
        <w:t>T</w:t>
      </w:r>
      <w:r w:rsidRPr="007F3EE3">
        <w:rPr>
          <w:lang w:val="fr-CH"/>
        </w:rPr>
        <w:t>ableau "Contraintes de commercialisation"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23"/>
        <w:gridCol w:w="3374"/>
        <w:gridCol w:w="1924"/>
        <w:gridCol w:w="2407"/>
      </w:tblGrid>
      <w:tr w:rsidR="001B7D7F" w:rsidRPr="00EE03F1" w14:paraId="1F0CD3A1" w14:textId="77777777" w:rsidTr="001E5DFB">
        <w:tc>
          <w:tcPr>
            <w:tcW w:w="999" w:type="pct"/>
            <w:shd w:val="clear" w:color="auto" w:fill="E7E6E6" w:themeFill="background2"/>
          </w:tcPr>
          <w:p w14:paraId="318AB372" w14:textId="591C7289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Procédés</w:t>
            </w:r>
          </w:p>
        </w:tc>
        <w:tc>
          <w:tcPr>
            <w:tcW w:w="1752" w:type="pct"/>
          </w:tcPr>
          <w:p w14:paraId="3112E4CC" w14:textId="6AD1F46E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Type d’utilisation</w:t>
            </w:r>
          </w:p>
        </w:tc>
        <w:tc>
          <w:tcPr>
            <w:tcW w:w="999" w:type="pct"/>
          </w:tcPr>
          <w:p w14:paraId="3CE02B6B" w14:textId="6762D76C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Date de l’utilisation</w:t>
            </w:r>
          </w:p>
        </w:tc>
        <w:tc>
          <w:tcPr>
            <w:tcW w:w="1250" w:type="pct"/>
          </w:tcPr>
          <w:p w14:paraId="7EEE8262" w14:textId="311C83FA" w:rsidR="001B7D7F" w:rsidRPr="00EE03F1" w:rsidRDefault="006D4C57" w:rsidP="00B33BC7">
            <w:pPr>
              <w:pStyle w:val="FiBLtabellekopfzeile"/>
              <w:spacing w:after="60"/>
              <w:rPr>
                <w:lang w:val="fr-CH"/>
              </w:rPr>
            </w:pPr>
            <w:r w:rsidRPr="006D4C57">
              <w:rPr>
                <w:lang w:val="fr-CH"/>
              </w:rPr>
              <w:t>Signature du repreneur</w:t>
            </w:r>
          </w:p>
        </w:tc>
      </w:tr>
      <w:tr w:rsidR="001B7D7F" w:rsidRPr="00D76E03" w14:paraId="7B8D3484" w14:textId="77777777" w:rsidTr="001E5DFB">
        <w:tc>
          <w:tcPr>
            <w:tcW w:w="999" w:type="pct"/>
            <w:shd w:val="clear" w:color="auto" w:fill="E7E6E6" w:themeFill="background2"/>
          </w:tcPr>
          <w:p w14:paraId="4A1F7BDD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752" w:type="pct"/>
          </w:tcPr>
          <w:p w14:paraId="34DFA5DA" w14:textId="1D8F605D" w:rsidR="00AA7FAA" w:rsidRPr="00EE03F1" w:rsidRDefault="00D76E03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8736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 xml:space="preserve">Destruction / </w:t>
            </w:r>
            <w:proofErr w:type="spellStart"/>
            <w:r w:rsidR="006D4C57" w:rsidRPr="006D4C57">
              <w:rPr>
                <w:lang w:val="fr-CH"/>
              </w:rPr>
              <w:t>enfourragement</w:t>
            </w:r>
            <w:proofErr w:type="spellEnd"/>
            <w:r w:rsidR="006D4C57" w:rsidRPr="006D4C57">
              <w:rPr>
                <w:lang w:val="fr-CH"/>
              </w:rPr>
              <w:t xml:space="preserve"> </w:t>
            </w:r>
            <w:r w:rsidR="00801628">
              <w:rPr>
                <w:vertAlign w:val="superscript"/>
                <w:lang w:val="fr-CH"/>
              </w:rPr>
              <w:t>4</w:t>
            </w:r>
          </w:p>
          <w:p w14:paraId="02EA6A80" w14:textId="16FE17CD" w:rsidR="00AA7FAA" w:rsidRPr="00EE03F1" w:rsidRDefault="00D76E03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598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 xml:space="preserve">Vente conventionnelle </w:t>
            </w:r>
            <w:r w:rsidR="00801628">
              <w:rPr>
                <w:vertAlign w:val="superscript"/>
                <w:lang w:val="fr-CH"/>
              </w:rPr>
              <w:t>5</w:t>
            </w:r>
          </w:p>
          <w:p w14:paraId="76045CDB" w14:textId="391D8C68" w:rsidR="001B7D7F" w:rsidRPr="00EE03F1" w:rsidRDefault="00D76E03" w:rsidP="00B33BC7">
            <w:pPr>
              <w:pStyle w:val="FiBLtabelletext"/>
              <w:spacing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160603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AA" w:rsidRPr="00EE03F1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A7FAA" w:rsidRPr="00EE03F1">
              <w:rPr>
                <w:lang w:val="fr-CH"/>
              </w:rPr>
              <w:t xml:space="preserve"> </w:t>
            </w:r>
            <w:r w:rsidR="006D4C57" w:rsidRPr="006D4C57">
              <w:rPr>
                <w:lang w:val="fr-CH"/>
              </w:rPr>
              <w:t>Emmener par le requérant de l’essa</w:t>
            </w:r>
            <w:r w:rsidR="006D4C57">
              <w:rPr>
                <w:lang w:val="fr-CH"/>
              </w:rPr>
              <w:t xml:space="preserve">i </w:t>
            </w:r>
            <w:r w:rsidR="00801628">
              <w:rPr>
                <w:vertAlign w:val="superscript"/>
                <w:lang w:val="fr-CH"/>
              </w:rPr>
              <w:t>6</w:t>
            </w:r>
          </w:p>
        </w:tc>
        <w:tc>
          <w:tcPr>
            <w:tcW w:w="999" w:type="pct"/>
          </w:tcPr>
          <w:p w14:paraId="206B2BC8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  <w:tc>
          <w:tcPr>
            <w:tcW w:w="1250" w:type="pct"/>
          </w:tcPr>
          <w:p w14:paraId="4A7B698D" w14:textId="77777777" w:rsidR="001B7D7F" w:rsidRPr="00EE03F1" w:rsidRDefault="001B7D7F" w:rsidP="00B33BC7">
            <w:pPr>
              <w:pStyle w:val="FiBLtabelletext"/>
              <w:spacing w:after="60"/>
              <w:rPr>
                <w:lang w:val="fr-CH"/>
              </w:rPr>
            </w:pPr>
          </w:p>
        </w:tc>
      </w:tr>
    </w:tbl>
    <w:p w14:paraId="4E6E2355" w14:textId="255AA6CD" w:rsidR="00EC684D" w:rsidRPr="00EE03F1" w:rsidRDefault="00801628" w:rsidP="00EC684D">
      <w:pPr>
        <w:pStyle w:val="FiBLstandard"/>
        <w:jc w:val="left"/>
        <w:rPr>
          <w:lang w:val="fr-CH"/>
        </w:rPr>
      </w:pPr>
      <w:r>
        <w:rPr>
          <w:vertAlign w:val="superscript"/>
          <w:lang w:val="fr-CH"/>
        </w:rPr>
        <w:t>4</w:t>
      </w:r>
      <w:r w:rsidR="004747B1">
        <w:rPr>
          <w:vertAlign w:val="superscript"/>
          <w:lang w:val="fr-CH"/>
        </w:rPr>
        <w:t xml:space="preserve"> </w:t>
      </w:r>
      <w:r w:rsidR="004747B1" w:rsidRPr="004747B1">
        <w:rPr>
          <w:lang w:val="fr-CH"/>
        </w:rPr>
        <w:t xml:space="preserve">La destruction / </w:t>
      </w:r>
      <w:proofErr w:type="spellStart"/>
      <w:r w:rsidR="004747B1" w:rsidRPr="004747B1">
        <w:rPr>
          <w:lang w:val="fr-CH"/>
        </w:rPr>
        <w:t>enfourragement</w:t>
      </w:r>
      <w:proofErr w:type="spellEnd"/>
      <w:r w:rsidR="004747B1" w:rsidRPr="004747B1">
        <w:rPr>
          <w:lang w:val="fr-CH"/>
        </w:rPr>
        <w:t xml:space="preserve"> est à documenter avec photographiquement.</w:t>
      </w:r>
    </w:p>
    <w:p w14:paraId="724E4D7E" w14:textId="0BDA742B" w:rsidR="00EC684D" w:rsidRPr="00EE03F1" w:rsidRDefault="00801628" w:rsidP="00EC684D">
      <w:pPr>
        <w:pStyle w:val="FiBLstandard"/>
        <w:jc w:val="left"/>
        <w:rPr>
          <w:lang w:val="fr-CH"/>
        </w:rPr>
      </w:pPr>
      <w:r>
        <w:rPr>
          <w:vertAlign w:val="superscript"/>
          <w:lang w:val="fr-CH"/>
        </w:rPr>
        <w:t>5</w:t>
      </w:r>
      <w:r w:rsidR="004747B1">
        <w:rPr>
          <w:vertAlign w:val="superscript"/>
          <w:lang w:val="fr-CH"/>
        </w:rPr>
        <w:t xml:space="preserve"> </w:t>
      </w:r>
      <w:r w:rsidR="004747B1" w:rsidRPr="004747B1">
        <w:rPr>
          <w:lang w:val="fr-CH"/>
        </w:rPr>
        <w:t>La vente conventionnelle est à certifier avec un bulletin de livraison ou une signature de ce formulaire</w:t>
      </w:r>
    </w:p>
    <w:p w14:paraId="40FFBDE7" w14:textId="2892F7D6" w:rsidR="005E1EDA" w:rsidRDefault="00801628" w:rsidP="00EC684D">
      <w:pPr>
        <w:pStyle w:val="FiBLstandard"/>
        <w:jc w:val="left"/>
        <w:rPr>
          <w:lang w:val="fr-CH"/>
        </w:rPr>
      </w:pPr>
      <w:r>
        <w:rPr>
          <w:vertAlign w:val="superscript"/>
          <w:lang w:val="fr-CH"/>
        </w:rPr>
        <w:t>6</w:t>
      </w:r>
      <w:r w:rsidR="00EC684D" w:rsidRPr="00EE03F1">
        <w:rPr>
          <w:lang w:val="fr-CH"/>
        </w:rPr>
        <w:t xml:space="preserve"> </w:t>
      </w:r>
      <w:r w:rsidR="004747B1" w:rsidRPr="004747B1">
        <w:rPr>
          <w:lang w:val="fr-CH"/>
        </w:rPr>
        <w:t>Le requérant de l’essai doit certifier avec sa signature qu’il a emmené les produits concernés.</w:t>
      </w:r>
    </w:p>
    <w:p w14:paraId="293AA4B6" w14:textId="49CD9709" w:rsidR="004D1EF1" w:rsidRDefault="004D1EF1" w:rsidP="00EC684D">
      <w:pPr>
        <w:pStyle w:val="FiBLstandard"/>
        <w:jc w:val="left"/>
        <w:rPr>
          <w:lang w:val="fr-FR"/>
        </w:rPr>
      </w:pPr>
    </w:p>
    <w:p w14:paraId="31ED26DF" w14:textId="21D2632E" w:rsidR="00170FB4" w:rsidRPr="00DD6749" w:rsidRDefault="00170FB4" w:rsidP="00DD6749">
      <w:pPr>
        <w:tabs>
          <w:tab w:val="left" w:pos="7545"/>
        </w:tabs>
        <w:rPr>
          <w:lang w:val="fr-FR"/>
        </w:rPr>
      </w:pPr>
    </w:p>
    <w:sectPr w:rsidR="00170FB4" w:rsidRPr="00DD6749" w:rsidSect="0082095A">
      <w:type w:val="continuous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819F" w14:textId="77777777" w:rsidR="00C1125B" w:rsidRDefault="00C1125B" w:rsidP="00F53AA9">
      <w:pPr>
        <w:spacing w:after="0" w:line="240" w:lineRule="auto"/>
      </w:pPr>
      <w:r>
        <w:separator/>
      </w:r>
    </w:p>
    <w:p w14:paraId="672A7BD6" w14:textId="77777777" w:rsidR="00C1125B" w:rsidRDefault="00C1125B"/>
  </w:endnote>
  <w:endnote w:type="continuationSeparator" w:id="0">
    <w:p w14:paraId="4D459554" w14:textId="77777777" w:rsidR="00C1125B" w:rsidRDefault="00C1125B" w:rsidP="00F53AA9">
      <w:pPr>
        <w:spacing w:after="0" w:line="240" w:lineRule="auto"/>
      </w:pPr>
      <w:r>
        <w:continuationSeparator/>
      </w:r>
    </w:p>
    <w:p w14:paraId="017E88AB" w14:textId="77777777" w:rsidR="00C1125B" w:rsidRDefault="00C11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B7BC" w14:textId="77777777" w:rsidR="00D66ACA" w:rsidRPr="004A597B" w:rsidRDefault="00D66ACA" w:rsidP="00132A56">
    <w:pPr>
      <w:pStyle w:val="FiBLfusszeile"/>
    </w:pPr>
    <w:r w:rsidRPr="004A597B">
      <w:t xml:space="preserve">Forschungsinstitut für biologischen Landbau FiBL | Ackerstrasse 113 | Postfach 219 </w:t>
    </w:r>
  </w:p>
  <w:p w14:paraId="31419F30" w14:textId="77777777" w:rsidR="00D66ACA" w:rsidRPr="004A597B" w:rsidRDefault="00B0193A" w:rsidP="00132A56">
    <w:pPr>
      <w:pStyle w:val="FiBLfusszeile"/>
    </w:pPr>
    <w:r>
      <w:t>5070 Frick | Schweiz</w:t>
    </w:r>
    <w:r w:rsidRPr="004A597B">
      <w:t xml:space="preserve"> | </w:t>
    </w:r>
    <w:r>
      <w:t>Tel</w:t>
    </w:r>
    <w:r w:rsidR="00C95F60">
      <w:t xml:space="preserve"> +41 </w:t>
    </w:r>
    <w:r w:rsidR="00D66ACA" w:rsidRPr="004A597B">
      <w:t xml:space="preserve">62 865 72 72 | </w:t>
    </w:r>
    <w:hyperlink r:id="rId1">
      <w:r w:rsidR="00D66ACA" w:rsidRPr="004A597B">
        <w:t xml:space="preserve">info.suisse@fibl.org </w:t>
      </w:r>
    </w:hyperlink>
    <w:r w:rsidR="00D66ACA" w:rsidRPr="004A597B">
      <w:t xml:space="preserve">| </w:t>
    </w:r>
    <w:hyperlink r:id="rId2">
      <w:r w:rsidR="00D66ACA" w:rsidRPr="004A597B">
        <w:t>www.fibl.org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C9E0" w14:textId="40268BEA" w:rsidR="00DD6749" w:rsidRDefault="00DD6749">
    <w:pPr>
      <w:pStyle w:val="Fuzeile"/>
      <w:jc w:val="right"/>
    </w:pPr>
  </w:p>
  <w:p w14:paraId="4B9A0AD9" w14:textId="77777777" w:rsidR="00DD6749" w:rsidRDefault="00DD67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886868"/>
      <w:docPartObj>
        <w:docPartGallery w:val="Page Numbers (Bottom of Page)"/>
        <w:docPartUnique/>
      </w:docPartObj>
    </w:sdtPr>
    <w:sdtEndPr/>
    <w:sdtContent>
      <w:p w14:paraId="0811D630" w14:textId="1589479E" w:rsidR="0082095A" w:rsidRDefault="00D76E03">
        <w:pPr>
          <w:pStyle w:val="Fuzeile"/>
          <w:jc w:val="right"/>
        </w:pPr>
      </w:p>
    </w:sdtContent>
  </w:sdt>
  <w:p w14:paraId="3ADBE0B5" w14:textId="744217A8" w:rsidR="00B6200F" w:rsidRPr="009F49F4" w:rsidRDefault="00B6200F" w:rsidP="009F49F4">
    <w:pPr>
      <w:pStyle w:val="FiBLseitenzah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1209" w14:textId="77777777" w:rsidR="00C1125B" w:rsidRPr="00C56BE3" w:rsidRDefault="00C1125B" w:rsidP="00C56BE3">
      <w:pPr>
        <w:pStyle w:val="Fuzeil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14:paraId="27F17603" w14:textId="77777777" w:rsidR="00C1125B" w:rsidRDefault="00C1125B" w:rsidP="00F53AA9">
      <w:pPr>
        <w:spacing w:after="0" w:line="240" w:lineRule="auto"/>
      </w:pPr>
      <w:r>
        <w:continuationSeparator/>
      </w:r>
    </w:p>
    <w:p w14:paraId="7549157F" w14:textId="77777777" w:rsidR="00C1125B" w:rsidRPr="00A13620" w:rsidRDefault="00C1125B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BE0AB02" w14:textId="77777777" w:rsidR="00C1125B" w:rsidRDefault="00C11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vertAnchor="page" w:tblpX="-441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2"/>
    </w:tblGrid>
    <w:tr w:rsidR="00D3325D" w14:paraId="49D41820" w14:textId="77777777" w:rsidTr="001E5DFB">
      <w:trPr>
        <w:trHeight w:val="559"/>
      </w:trPr>
      <w:tc>
        <w:tcPr>
          <w:tcW w:w="7522" w:type="dxa"/>
        </w:tcPr>
        <w:p w14:paraId="7507DDC7" w14:textId="77777777" w:rsidR="00D3325D" w:rsidRPr="00635139" w:rsidRDefault="00D3325D" w:rsidP="001E5DFB">
          <w:pPr>
            <w:pStyle w:val="FiBLstandard"/>
          </w:pPr>
          <w:r w:rsidRPr="00635139">
            <w:rPr>
              <w:noProof/>
              <w:lang w:eastAsia="de-CH"/>
            </w:rPr>
            <w:drawing>
              <wp:inline distT="0" distB="0" distL="0" distR="0" wp14:anchorId="389050D1" wp14:editId="137926A3">
                <wp:extent cx="859454" cy="360000"/>
                <wp:effectExtent l="0" t="0" r="0" b="254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BL_Schwe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4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AE4EC7" w14:textId="77777777" w:rsidR="00C40F05" w:rsidRPr="00D3325D" w:rsidRDefault="00C40F05" w:rsidP="00D332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51ECF" w14:textId="77777777" w:rsidR="002A0CCC" w:rsidRPr="002A0CCC" w:rsidRDefault="002A0CCC" w:rsidP="002A0C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efaultTableStyle w:val="Tabellenraster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3CDF"/>
    <w:rsid w:val="00005B6B"/>
    <w:rsid w:val="0001122C"/>
    <w:rsid w:val="000152BB"/>
    <w:rsid w:val="00017866"/>
    <w:rsid w:val="00022F95"/>
    <w:rsid w:val="00027000"/>
    <w:rsid w:val="00030057"/>
    <w:rsid w:val="00034B52"/>
    <w:rsid w:val="00036961"/>
    <w:rsid w:val="000370D7"/>
    <w:rsid w:val="00044F5E"/>
    <w:rsid w:val="00050429"/>
    <w:rsid w:val="00050593"/>
    <w:rsid w:val="00057B56"/>
    <w:rsid w:val="00057FDF"/>
    <w:rsid w:val="00067685"/>
    <w:rsid w:val="00075EB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E0988"/>
    <w:rsid w:val="000E330E"/>
    <w:rsid w:val="000E704E"/>
    <w:rsid w:val="000F1EEB"/>
    <w:rsid w:val="000F606D"/>
    <w:rsid w:val="001050BE"/>
    <w:rsid w:val="00106DC2"/>
    <w:rsid w:val="00107221"/>
    <w:rsid w:val="00114A6A"/>
    <w:rsid w:val="0012230B"/>
    <w:rsid w:val="001265AA"/>
    <w:rsid w:val="00130784"/>
    <w:rsid w:val="00132A56"/>
    <w:rsid w:val="00137628"/>
    <w:rsid w:val="0014140F"/>
    <w:rsid w:val="00142583"/>
    <w:rsid w:val="00142ADA"/>
    <w:rsid w:val="00146ACA"/>
    <w:rsid w:val="00152D3A"/>
    <w:rsid w:val="001566DE"/>
    <w:rsid w:val="00157634"/>
    <w:rsid w:val="00170FB4"/>
    <w:rsid w:val="00172F03"/>
    <w:rsid w:val="001754A7"/>
    <w:rsid w:val="0017775C"/>
    <w:rsid w:val="0018434A"/>
    <w:rsid w:val="00187FB7"/>
    <w:rsid w:val="001A5511"/>
    <w:rsid w:val="001B00DA"/>
    <w:rsid w:val="001B7D7F"/>
    <w:rsid w:val="001C22CE"/>
    <w:rsid w:val="001C2DBF"/>
    <w:rsid w:val="001D384F"/>
    <w:rsid w:val="001E5CC0"/>
    <w:rsid w:val="001E5DFB"/>
    <w:rsid w:val="001F2A31"/>
    <w:rsid w:val="001F2D90"/>
    <w:rsid w:val="001F43D7"/>
    <w:rsid w:val="001F5EC9"/>
    <w:rsid w:val="002023CC"/>
    <w:rsid w:val="002060C5"/>
    <w:rsid w:val="00211862"/>
    <w:rsid w:val="00211D24"/>
    <w:rsid w:val="00214A6C"/>
    <w:rsid w:val="0022019E"/>
    <w:rsid w:val="0022639B"/>
    <w:rsid w:val="00234D4E"/>
    <w:rsid w:val="00243CD2"/>
    <w:rsid w:val="00256C83"/>
    <w:rsid w:val="00260C48"/>
    <w:rsid w:val="002616DE"/>
    <w:rsid w:val="00275170"/>
    <w:rsid w:val="00287A7D"/>
    <w:rsid w:val="0029084C"/>
    <w:rsid w:val="002925F1"/>
    <w:rsid w:val="00294DE0"/>
    <w:rsid w:val="002A0786"/>
    <w:rsid w:val="002A0CCC"/>
    <w:rsid w:val="002A0EAE"/>
    <w:rsid w:val="002A2DA0"/>
    <w:rsid w:val="002A53C8"/>
    <w:rsid w:val="002A67BE"/>
    <w:rsid w:val="002B0E76"/>
    <w:rsid w:val="002C21C2"/>
    <w:rsid w:val="002C4163"/>
    <w:rsid w:val="002C45D4"/>
    <w:rsid w:val="002C4C51"/>
    <w:rsid w:val="002D40C0"/>
    <w:rsid w:val="002D6D05"/>
    <w:rsid w:val="002E4148"/>
    <w:rsid w:val="002F66CC"/>
    <w:rsid w:val="00301BAF"/>
    <w:rsid w:val="003028E6"/>
    <w:rsid w:val="00304169"/>
    <w:rsid w:val="003157DE"/>
    <w:rsid w:val="00323AD9"/>
    <w:rsid w:val="0032429D"/>
    <w:rsid w:val="00325710"/>
    <w:rsid w:val="003260B8"/>
    <w:rsid w:val="00327CBB"/>
    <w:rsid w:val="00331099"/>
    <w:rsid w:val="003433FA"/>
    <w:rsid w:val="003504D3"/>
    <w:rsid w:val="003525E0"/>
    <w:rsid w:val="00354E97"/>
    <w:rsid w:val="00360F48"/>
    <w:rsid w:val="0036404A"/>
    <w:rsid w:val="003706C6"/>
    <w:rsid w:val="00373672"/>
    <w:rsid w:val="003742DE"/>
    <w:rsid w:val="003744E7"/>
    <w:rsid w:val="00380784"/>
    <w:rsid w:val="003823FC"/>
    <w:rsid w:val="00391961"/>
    <w:rsid w:val="003959C5"/>
    <w:rsid w:val="003A1934"/>
    <w:rsid w:val="003A3703"/>
    <w:rsid w:val="003B444C"/>
    <w:rsid w:val="003C3051"/>
    <w:rsid w:val="003C3397"/>
    <w:rsid w:val="003C481F"/>
    <w:rsid w:val="003C56BB"/>
    <w:rsid w:val="003C6700"/>
    <w:rsid w:val="003C6CCA"/>
    <w:rsid w:val="003D64B2"/>
    <w:rsid w:val="003E1F27"/>
    <w:rsid w:val="003F58F1"/>
    <w:rsid w:val="003F5DB9"/>
    <w:rsid w:val="00401A98"/>
    <w:rsid w:val="00422FF3"/>
    <w:rsid w:val="00434265"/>
    <w:rsid w:val="004558D9"/>
    <w:rsid w:val="004747B1"/>
    <w:rsid w:val="00474DFB"/>
    <w:rsid w:val="00482B90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046E"/>
    <w:rsid w:val="004B163B"/>
    <w:rsid w:val="004B5A9C"/>
    <w:rsid w:val="004B7D04"/>
    <w:rsid w:val="004C4067"/>
    <w:rsid w:val="004C42C1"/>
    <w:rsid w:val="004D1EF1"/>
    <w:rsid w:val="004D1FE7"/>
    <w:rsid w:val="004D38D0"/>
    <w:rsid w:val="004D693E"/>
    <w:rsid w:val="004E391C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56F72"/>
    <w:rsid w:val="00557E51"/>
    <w:rsid w:val="00560D1B"/>
    <w:rsid w:val="005661D1"/>
    <w:rsid w:val="0057094A"/>
    <w:rsid w:val="00582AE3"/>
    <w:rsid w:val="0058360E"/>
    <w:rsid w:val="005836A1"/>
    <w:rsid w:val="0059401F"/>
    <w:rsid w:val="00594DB4"/>
    <w:rsid w:val="005963A8"/>
    <w:rsid w:val="0059702E"/>
    <w:rsid w:val="005A4956"/>
    <w:rsid w:val="005B08B1"/>
    <w:rsid w:val="005B4C01"/>
    <w:rsid w:val="005B534E"/>
    <w:rsid w:val="005C23BC"/>
    <w:rsid w:val="005C782B"/>
    <w:rsid w:val="005D4908"/>
    <w:rsid w:val="005D728C"/>
    <w:rsid w:val="005E186F"/>
    <w:rsid w:val="005E1EDA"/>
    <w:rsid w:val="005E2D2F"/>
    <w:rsid w:val="005F4D32"/>
    <w:rsid w:val="005F5927"/>
    <w:rsid w:val="006072C6"/>
    <w:rsid w:val="00614CD4"/>
    <w:rsid w:val="00626084"/>
    <w:rsid w:val="00635139"/>
    <w:rsid w:val="006370D8"/>
    <w:rsid w:val="00637E47"/>
    <w:rsid w:val="006410F4"/>
    <w:rsid w:val="00641FB6"/>
    <w:rsid w:val="00642C7A"/>
    <w:rsid w:val="00645667"/>
    <w:rsid w:val="0064767A"/>
    <w:rsid w:val="006520FD"/>
    <w:rsid w:val="006526FA"/>
    <w:rsid w:val="00656042"/>
    <w:rsid w:val="00660725"/>
    <w:rsid w:val="006607DA"/>
    <w:rsid w:val="00663827"/>
    <w:rsid w:val="00674CD2"/>
    <w:rsid w:val="00675EB5"/>
    <w:rsid w:val="00684C28"/>
    <w:rsid w:val="00685CB3"/>
    <w:rsid w:val="00692A25"/>
    <w:rsid w:val="00694B9E"/>
    <w:rsid w:val="00695811"/>
    <w:rsid w:val="006A2C71"/>
    <w:rsid w:val="006A705E"/>
    <w:rsid w:val="006C0839"/>
    <w:rsid w:val="006C103B"/>
    <w:rsid w:val="006D3817"/>
    <w:rsid w:val="006D4C57"/>
    <w:rsid w:val="006E0BC5"/>
    <w:rsid w:val="006E612A"/>
    <w:rsid w:val="006E6E34"/>
    <w:rsid w:val="006E79BE"/>
    <w:rsid w:val="006F1412"/>
    <w:rsid w:val="006F327D"/>
    <w:rsid w:val="006F386B"/>
    <w:rsid w:val="006F6229"/>
    <w:rsid w:val="006F6E08"/>
    <w:rsid w:val="006F741E"/>
    <w:rsid w:val="007015D6"/>
    <w:rsid w:val="007037E7"/>
    <w:rsid w:val="00725651"/>
    <w:rsid w:val="007364F5"/>
    <w:rsid w:val="0074115A"/>
    <w:rsid w:val="0074260D"/>
    <w:rsid w:val="00754508"/>
    <w:rsid w:val="0076097E"/>
    <w:rsid w:val="007644AA"/>
    <w:rsid w:val="00764841"/>
    <w:rsid w:val="00764E69"/>
    <w:rsid w:val="00780789"/>
    <w:rsid w:val="00793238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7F3EE3"/>
    <w:rsid w:val="00801628"/>
    <w:rsid w:val="00804743"/>
    <w:rsid w:val="00814ABC"/>
    <w:rsid w:val="0082095A"/>
    <w:rsid w:val="008267F6"/>
    <w:rsid w:val="00834825"/>
    <w:rsid w:val="00842B72"/>
    <w:rsid w:val="0084783C"/>
    <w:rsid w:val="00851846"/>
    <w:rsid w:val="008613DC"/>
    <w:rsid w:val="00862B9D"/>
    <w:rsid w:val="0086327D"/>
    <w:rsid w:val="0086453D"/>
    <w:rsid w:val="008679CC"/>
    <w:rsid w:val="00872371"/>
    <w:rsid w:val="00873423"/>
    <w:rsid w:val="0087536F"/>
    <w:rsid w:val="00875AD5"/>
    <w:rsid w:val="00882C73"/>
    <w:rsid w:val="008976E3"/>
    <w:rsid w:val="008A6393"/>
    <w:rsid w:val="008B2BD9"/>
    <w:rsid w:val="008C6F44"/>
    <w:rsid w:val="008D166A"/>
    <w:rsid w:val="008D48AD"/>
    <w:rsid w:val="008E7C02"/>
    <w:rsid w:val="008F0AA2"/>
    <w:rsid w:val="008F4410"/>
    <w:rsid w:val="008F5367"/>
    <w:rsid w:val="008F7A48"/>
    <w:rsid w:val="00900C59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62466"/>
    <w:rsid w:val="009669B5"/>
    <w:rsid w:val="00971452"/>
    <w:rsid w:val="009716F1"/>
    <w:rsid w:val="00971708"/>
    <w:rsid w:val="009759CB"/>
    <w:rsid w:val="00981293"/>
    <w:rsid w:val="009832A7"/>
    <w:rsid w:val="00986F71"/>
    <w:rsid w:val="009A2761"/>
    <w:rsid w:val="009A4744"/>
    <w:rsid w:val="009A5444"/>
    <w:rsid w:val="009B0393"/>
    <w:rsid w:val="009B32BF"/>
    <w:rsid w:val="009B4687"/>
    <w:rsid w:val="009B70AD"/>
    <w:rsid w:val="009C0B90"/>
    <w:rsid w:val="009C10E6"/>
    <w:rsid w:val="009F2C23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652BD"/>
    <w:rsid w:val="00A81D3E"/>
    <w:rsid w:val="00A81F09"/>
    <w:rsid w:val="00A82179"/>
    <w:rsid w:val="00A86575"/>
    <w:rsid w:val="00A913EE"/>
    <w:rsid w:val="00A976D2"/>
    <w:rsid w:val="00AA28E8"/>
    <w:rsid w:val="00AA295A"/>
    <w:rsid w:val="00AA4F84"/>
    <w:rsid w:val="00AA687C"/>
    <w:rsid w:val="00AA7FAA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6213"/>
    <w:rsid w:val="00B070E3"/>
    <w:rsid w:val="00B114E6"/>
    <w:rsid w:val="00B135D0"/>
    <w:rsid w:val="00B14911"/>
    <w:rsid w:val="00B169A5"/>
    <w:rsid w:val="00B205E6"/>
    <w:rsid w:val="00B20A84"/>
    <w:rsid w:val="00B20FCF"/>
    <w:rsid w:val="00B3263A"/>
    <w:rsid w:val="00B32F44"/>
    <w:rsid w:val="00B3345A"/>
    <w:rsid w:val="00B33BC7"/>
    <w:rsid w:val="00B419DF"/>
    <w:rsid w:val="00B6200F"/>
    <w:rsid w:val="00B62056"/>
    <w:rsid w:val="00B70F27"/>
    <w:rsid w:val="00B85440"/>
    <w:rsid w:val="00B8622E"/>
    <w:rsid w:val="00B878F0"/>
    <w:rsid w:val="00B92F32"/>
    <w:rsid w:val="00B96CE7"/>
    <w:rsid w:val="00B97D20"/>
    <w:rsid w:val="00BB0157"/>
    <w:rsid w:val="00BB1082"/>
    <w:rsid w:val="00BB2F6B"/>
    <w:rsid w:val="00BB6309"/>
    <w:rsid w:val="00BC2586"/>
    <w:rsid w:val="00BE021F"/>
    <w:rsid w:val="00BE27B4"/>
    <w:rsid w:val="00BE57EF"/>
    <w:rsid w:val="00BE6F09"/>
    <w:rsid w:val="00BE70DB"/>
    <w:rsid w:val="00BF1F29"/>
    <w:rsid w:val="00BF6B01"/>
    <w:rsid w:val="00C11136"/>
    <w:rsid w:val="00C1125B"/>
    <w:rsid w:val="00C14AA4"/>
    <w:rsid w:val="00C24B60"/>
    <w:rsid w:val="00C34154"/>
    <w:rsid w:val="00C40F05"/>
    <w:rsid w:val="00C543EA"/>
    <w:rsid w:val="00C56BE3"/>
    <w:rsid w:val="00C6354F"/>
    <w:rsid w:val="00C725B7"/>
    <w:rsid w:val="00C73E52"/>
    <w:rsid w:val="00C8019F"/>
    <w:rsid w:val="00C94C6F"/>
    <w:rsid w:val="00C95F60"/>
    <w:rsid w:val="00CA146F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37E"/>
    <w:rsid w:val="00D72BEE"/>
    <w:rsid w:val="00D72ED3"/>
    <w:rsid w:val="00D758D0"/>
    <w:rsid w:val="00D76E03"/>
    <w:rsid w:val="00D7727C"/>
    <w:rsid w:val="00D805CE"/>
    <w:rsid w:val="00D833FA"/>
    <w:rsid w:val="00D91954"/>
    <w:rsid w:val="00DB4AC0"/>
    <w:rsid w:val="00DC49C6"/>
    <w:rsid w:val="00DC4A25"/>
    <w:rsid w:val="00DD0E21"/>
    <w:rsid w:val="00DD1934"/>
    <w:rsid w:val="00DD6749"/>
    <w:rsid w:val="00E12F1C"/>
    <w:rsid w:val="00E2007E"/>
    <w:rsid w:val="00E21A5F"/>
    <w:rsid w:val="00E22889"/>
    <w:rsid w:val="00E25E25"/>
    <w:rsid w:val="00E32B51"/>
    <w:rsid w:val="00E433A3"/>
    <w:rsid w:val="00E441FD"/>
    <w:rsid w:val="00E442F0"/>
    <w:rsid w:val="00E45FD4"/>
    <w:rsid w:val="00E62E0F"/>
    <w:rsid w:val="00E65C3F"/>
    <w:rsid w:val="00E73CD4"/>
    <w:rsid w:val="00E8625A"/>
    <w:rsid w:val="00EA7891"/>
    <w:rsid w:val="00EB00C1"/>
    <w:rsid w:val="00EB783E"/>
    <w:rsid w:val="00EC4ECD"/>
    <w:rsid w:val="00EC684D"/>
    <w:rsid w:val="00ED00EB"/>
    <w:rsid w:val="00ED20E1"/>
    <w:rsid w:val="00ED2266"/>
    <w:rsid w:val="00ED2970"/>
    <w:rsid w:val="00ED6E1A"/>
    <w:rsid w:val="00EE03F1"/>
    <w:rsid w:val="00EE0E79"/>
    <w:rsid w:val="00EE3962"/>
    <w:rsid w:val="00EE7D6D"/>
    <w:rsid w:val="00EF726D"/>
    <w:rsid w:val="00F000FF"/>
    <w:rsid w:val="00F01C15"/>
    <w:rsid w:val="00F13605"/>
    <w:rsid w:val="00F13998"/>
    <w:rsid w:val="00F165E6"/>
    <w:rsid w:val="00F166B1"/>
    <w:rsid w:val="00F2360A"/>
    <w:rsid w:val="00F246D0"/>
    <w:rsid w:val="00F43CCC"/>
    <w:rsid w:val="00F44CEA"/>
    <w:rsid w:val="00F45589"/>
    <w:rsid w:val="00F53AA9"/>
    <w:rsid w:val="00F567F2"/>
    <w:rsid w:val="00F57A1F"/>
    <w:rsid w:val="00F6097D"/>
    <w:rsid w:val="00F630AC"/>
    <w:rsid w:val="00F65288"/>
    <w:rsid w:val="00F6745D"/>
    <w:rsid w:val="00F67D88"/>
    <w:rsid w:val="00F87621"/>
    <w:rsid w:val="00F87E85"/>
    <w:rsid w:val="00FA2E2B"/>
    <w:rsid w:val="00FA3313"/>
    <w:rsid w:val="00FA5065"/>
    <w:rsid w:val="00FB3A5C"/>
    <w:rsid w:val="00FB5A9D"/>
    <w:rsid w:val="00FB624C"/>
    <w:rsid w:val="00FC62B3"/>
    <w:rsid w:val="00FC7557"/>
    <w:rsid w:val="00FC7E08"/>
    <w:rsid w:val="00FD7FBE"/>
    <w:rsid w:val="00FE01B8"/>
    <w:rsid w:val="00FE12D4"/>
    <w:rsid w:val="00FE2919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9CC0459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221"/>
  </w:style>
  <w:style w:type="table" w:styleId="Tabellenraster">
    <w:name w:val="Table Grid"/>
    <w:basedOn w:val="NormaleTabelle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76097E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76097E"/>
    <w:pPr>
      <w:numPr>
        <w:ilvl w:val="1"/>
      </w:numPr>
      <w:spacing w:line="280" w:lineRule="atLeast"/>
      <w:ind w:left="862" w:hanging="862"/>
    </w:pPr>
    <w:rPr>
      <w:sz w:val="24"/>
    </w:rPr>
  </w:style>
  <w:style w:type="paragraph" w:customStyle="1" w:styleId="FiBLberschrift3">
    <w:name w:val="FiBL_überschrift_3"/>
    <w:basedOn w:val="FiBLberschrift2"/>
    <w:qFormat/>
    <w:rsid w:val="0076097E"/>
    <w:pPr>
      <w:numPr>
        <w:ilvl w:val="2"/>
      </w:numPr>
      <w:ind w:left="862" w:hanging="86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03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03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03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03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03F1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rsid w:val="00304169"/>
    <w:pPr>
      <w:spacing w:after="0" w:line="288" w:lineRule="auto"/>
    </w:pPr>
    <w:rPr>
      <w:rFonts w:ascii="Formata Regular" w:eastAsia="Times New Roman" w:hAnsi="Formata Regular" w:cs="Times New Roman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04169"/>
    <w:rPr>
      <w:rFonts w:ascii="Formata Regular" w:eastAsia="Times New Roman" w:hAnsi="Formata Regular" w:cs="Times New Roman"/>
      <w:color w:val="00000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528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v.admin.ch/blv/fr/home/zulassung-pflanzenschutzmittel/gesuche-und-antraege/gesuche-versuche-nicht-bewiligten-pflanzenschutzmittel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CE18F8DE21746B13E196ECDFF44C0" ma:contentTypeVersion="5" ma:contentTypeDescription="Create a new document." ma:contentTypeScope="" ma:versionID="e8782817122db90c93ceb9e955f70951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ece806e68e4d87454051d7bb3ac23105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B455-8C75-4ABB-BD6D-721D96D45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686C1-071B-4C84-90B8-4607F24D27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926ccd4c-651f-4ccc-af87-3950eef9fdad"/>
    <ds:schemaRef ds:uri="http://schemas.microsoft.com/office/2006/metadata/properties"/>
    <ds:schemaRef ds:uri="dd18740c-b141-4d05-9751-e9f3dcf7e76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44C53-8256-4620-8FF9-7D2EF48D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3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pour les essais pratiques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pour les essais pratiques</dc:title>
  <dc:subject/>
  <dc:creator>FiBL</dc:creator>
  <cp:keywords/>
  <dc:description/>
  <cp:lastModifiedBy>Stäheli Caroline</cp:lastModifiedBy>
  <cp:revision>19</cp:revision>
  <cp:lastPrinted>2017-07-07T10:23:00Z</cp:lastPrinted>
  <dcterms:created xsi:type="dcterms:W3CDTF">2024-02-19T15:10:00Z</dcterms:created>
  <dcterms:modified xsi:type="dcterms:W3CDTF">2024-03-21T10:58:00Z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